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C5" w:rsidRPr="00345AC5" w:rsidRDefault="004B6938" w:rsidP="00E1352D">
      <w:pPr>
        <w:pStyle w:val="Ttulo1"/>
        <w:rPr>
          <w:rFonts w:ascii="Arial" w:hAnsi="Arial" w:cs="Arial"/>
          <w:b/>
          <w:bCs/>
          <w:szCs w:val="24"/>
        </w:rPr>
      </w:pPr>
      <w:r w:rsidRPr="00345AC5">
        <w:rPr>
          <w:rFonts w:ascii="Arial" w:hAnsi="Arial" w:cs="Arial"/>
          <w:b/>
          <w:bCs/>
          <w:szCs w:val="24"/>
        </w:rPr>
        <w:t xml:space="preserve"> </w:t>
      </w: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5AC5">
        <w:rPr>
          <w:rFonts w:ascii="Arial" w:hAnsi="Arial" w:cs="Arial"/>
          <w:b/>
          <w:sz w:val="24"/>
          <w:szCs w:val="24"/>
        </w:rPr>
        <w:t>REDAÇÃO FINAL AO PROJETO DE LEI Nº 33/2022</w:t>
      </w:r>
    </w:p>
    <w:p w:rsidR="00F7161C" w:rsidRPr="00345AC5" w:rsidRDefault="00F7161C" w:rsidP="00E1352D">
      <w:pPr>
        <w:pStyle w:val="Ttulo1"/>
        <w:rPr>
          <w:rFonts w:ascii="Arial" w:hAnsi="Arial" w:cs="Arial"/>
          <w:b/>
          <w:bCs/>
          <w:szCs w:val="24"/>
        </w:rPr>
      </w:pPr>
    </w:p>
    <w:p w:rsidR="00A47164" w:rsidRPr="00345AC5" w:rsidRDefault="00A47164" w:rsidP="00A47164">
      <w:pPr>
        <w:pStyle w:val="Ttulo2"/>
        <w:rPr>
          <w:rFonts w:ascii="Arial" w:hAnsi="Arial" w:cs="Arial"/>
          <w:szCs w:val="24"/>
        </w:rPr>
      </w:pPr>
      <w:r w:rsidRPr="00345AC5">
        <w:rPr>
          <w:rFonts w:ascii="Arial" w:hAnsi="Arial" w:cs="Arial"/>
          <w:szCs w:val="24"/>
        </w:rPr>
        <w:t xml:space="preserve">                </w:t>
      </w:r>
    </w:p>
    <w:p w:rsidR="00A47164" w:rsidRPr="00345AC5" w:rsidRDefault="00A47164" w:rsidP="00A47164">
      <w:pPr>
        <w:pStyle w:val="Ttulo2"/>
        <w:rPr>
          <w:rFonts w:ascii="Arial" w:hAnsi="Arial" w:cs="Arial"/>
          <w:szCs w:val="24"/>
        </w:rPr>
      </w:pPr>
      <w:r w:rsidRPr="00345AC5">
        <w:rPr>
          <w:rFonts w:ascii="Arial" w:hAnsi="Arial" w:cs="Arial"/>
          <w:szCs w:val="24"/>
        </w:rPr>
        <w:t xml:space="preserve">                </w:t>
      </w:r>
      <w:r w:rsidRPr="00345AC5">
        <w:rPr>
          <w:rFonts w:ascii="Arial" w:hAnsi="Arial" w:cs="Arial"/>
          <w:b/>
          <w:szCs w:val="24"/>
        </w:rPr>
        <w:t>AUTORIZA  A  ALTERAÇÃO  DA   LEI ORÇAMENTÁRIA ANUAL</w:t>
      </w:r>
      <w:r w:rsidRPr="00345AC5">
        <w:rPr>
          <w:rFonts w:ascii="Arial" w:hAnsi="Arial" w:cs="Arial"/>
          <w:szCs w:val="24"/>
        </w:rPr>
        <w:t xml:space="preserve"> </w:t>
      </w:r>
    </w:p>
    <w:p w:rsidR="00A47164" w:rsidRPr="00345AC5" w:rsidRDefault="00A47164" w:rsidP="00A471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5AC5">
        <w:rPr>
          <w:rFonts w:ascii="Arial" w:hAnsi="Arial" w:cs="Arial"/>
          <w:b/>
          <w:sz w:val="24"/>
          <w:szCs w:val="24"/>
        </w:rPr>
        <w:t xml:space="preserve">                ATRAVÉS  DA   ABERTURA  DE   UM  CRÉDITO   ADICIONAL </w:t>
      </w:r>
    </w:p>
    <w:p w:rsidR="00A47164" w:rsidRPr="00345AC5" w:rsidRDefault="00A47164" w:rsidP="00A471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5AC5">
        <w:rPr>
          <w:rFonts w:ascii="Arial" w:hAnsi="Arial" w:cs="Arial"/>
          <w:b/>
          <w:sz w:val="24"/>
          <w:szCs w:val="24"/>
        </w:rPr>
        <w:t xml:space="preserve">              </w:t>
      </w:r>
      <w:r w:rsidR="00F76BCD" w:rsidRPr="00345AC5">
        <w:rPr>
          <w:rFonts w:ascii="Arial" w:hAnsi="Arial" w:cs="Arial"/>
          <w:b/>
          <w:sz w:val="24"/>
          <w:szCs w:val="24"/>
        </w:rPr>
        <w:t xml:space="preserve"> </w:t>
      </w:r>
      <w:r w:rsidRPr="00345AC5">
        <w:rPr>
          <w:rFonts w:ascii="Arial" w:hAnsi="Arial" w:cs="Arial"/>
          <w:b/>
          <w:sz w:val="24"/>
          <w:szCs w:val="24"/>
        </w:rPr>
        <w:t xml:space="preserve"> </w:t>
      </w:r>
      <w:r w:rsidR="009B4E96" w:rsidRPr="00345AC5">
        <w:rPr>
          <w:rFonts w:ascii="Arial" w:hAnsi="Arial" w:cs="Arial"/>
          <w:b/>
          <w:sz w:val="24"/>
          <w:szCs w:val="24"/>
        </w:rPr>
        <w:t>SUPLEMENTAR</w:t>
      </w:r>
      <w:r w:rsidRPr="00345AC5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:rsidR="00A44F5F" w:rsidRPr="00345AC5" w:rsidRDefault="00A44F5F" w:rsidP="00131C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131C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CC8" w:rsidRPr="00345AC5" w:rsidRDefault="00345AC5" w:rsidP="00131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ab/>
      </w:r>
      <w:r w:rsidRPr="00345AC5">
        <w:rPr>
          <w:rFonts w:ascii="Arial" w:hAnsi="Arial" w:cs="Arial"/>
          <w:sz w:val="24"/>
          <w:szCs w:val="24"/>
        </w:rPr>
        <w:tab/>
        <w:t>O</w:t>
      </w:r>
      <w:r w:rsidRPr="00345AC5">
        <w:rPr>
          <w:rFonts w:ascii="Arial" w:hAnsi="Arial" w:cs="Arial"/>
          <w:b/>
          <w:sz w:val="24"/>
          <w:szCs w:val="24"/>
        </w:rPr>
        <w:t xml:space="preserve"> PRESIDENTE </w:t>
      </w:r>
      <w:r w:rsidRPr="00345AC5">
        <w:rPr>
          <w:rFonts w:ascii="Arial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345AC5" w:rsidRPr="00345AC5" w:rsidRDefault="00345AC5" w:rsidP="00131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068" w:rsidRPr="00345AC5" w:rsidRDefault="00B62068" w:rsidP="00B62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Art. 1º Fica o Poder Executivo Municipal autorizado a abrir um Crédito Adicional Suplementar no valor de R$ 60.000,00 (sessenta mil reais), no orçamento do Fundo Municipal de Assistência Social de Guarujá do Sul, no exercício de 2022, destinado ao reforço do seguinte item orçamentário: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12- FUNDO MUNICIPAL DE ASSISTÊNCIA SOCIAL: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01- Departamento de Assistência Social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2.054 – Manutenção do Depto de Assistência Social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275-3.3.90.00.00.0</w:t>
      </w:r>
      <w:r w:rsidR="00223B81" w:rsidRPr="00345AC5">
        <w:rPr>
          <w:rFonts w:ascii="Arial" w:hAnsi="Arial" w:cs="Arial"/>
          <w:sz w:val="24"/>
          <w:szCs w:val="24"/>
        </w:rPr>
        <w:t>0</w:t>
      </w:r>
      <w:r w:rsidRPr="00345AC5">
        <w:rPr>
          <w:rFonts w:ascii="Arial" w:hAnsi="Arial" w:cs="Arial"/>
          <w:sz w:val="24"/>
          <w:szCs w:val="24"/>
        </w:rPr>
        <w:t>0- Aplicações Diretas............................R$    20.000,00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12- FUNDO MUNICIPAL DE ASSISTÊNCIA SOCIAL: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02- Coordenação de Programas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2.055 – Manutenção do CRAS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280-3.1.90.00.00.000- Aplicações Diretas............................R$    40.000,00</w:t>
      </w:r>
    </w:p>
    <w:p w:rsidR="00B62068" w:rsidRPr="00345AC5" w:rsidRDefault="00B62068" w:rsidP="00B62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06F2" w:rsidRPr="00345AC5" w:rsidRDefault="00A306F2" w:rsidP="00B62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Art. 2º Para dar cobertura do crédito adicional suplementar de que trata o art. 1º, fica reduzido do orçamento vigente do Fundo Municipal de Saúde de Guarujá do Sul, os seguintes itens orçamentários:  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11- FUNDO MUNICIPAL DE SAÚDE: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04- Coordenação de Programas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2.093 – Manutenção do PAB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250-3.1.90.00.00.00</w:t>
      </w:r>
      <w:r w:rsidR="00223B81" w:rsidRPr="00345AC5">
        <w:rPr>
          <w:rFonts w:ascii="Arial" w:hAnsi="Arial" w:cs="Arial"/>
          <w:sz w:val="24"/>
          <w:szCs w:val="24"/>
        </w:rPr>
        <w:t>2</w:t>
      </w:r>
      <w:r w:rsidRPr="00345AC5">
        <w:rPr>
          <w:rFonts w:ascii="Arial" w:hAnsi="Arial" w:cs="Arial"/>
          <w:sz w:val="24"/>
          <w:szCs w:val="24"/>
        </w:rPr>
        <w:t>- Aplicações Diretas............................R$    60.000,00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6F2" w:rsidRPr="00345AC5" w:rsidRDefault="00A306F2" w:rsidP="00A306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Art. 3º Fica o Poder Executivo Municipal autorizado a abrir um Crédito Adicional Suplementar no valor de R$ 80.000,00 (oitenta mil reais), no orçamento do Fundo Municipal de Saúde de Guarujá do Sul, no exercício de 2022, destinado ao reforço do seguinte item orçamentário: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11- FUNDO MUNICIPAL DE SAÚDE: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01- Departamento Administrativo de Saúde</w:t>
      </w:r>
    </w:p>
    <w:p w:rsidR="00A306F2" w:rsidRPr="00345AC5" w:rsidRDefault="00A306F2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2.042 – Manutenção do Depto Municipal de Saúde</w:t>
      </w:r>
    </w:p>
    <w:p w:rsidR="00A306F2" w:rsidRPr="00345AC5" w:rsidRDefault="002A763D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210-</w:t>
      </w:r>
      <w:r w:rsidR="00A306F2" w:rsidRPr="00345AC5">
        <w:rPr>
          <w:rFonts w:ascii="Arial" w:hAnsi="Arial" w:cs="Arial"/>
          <w:sz w:val="24"/>
          <w:szCs w:val="24"/>
        </w:rPr>
        <w:t>3.3.90.00.00.00</w:t>
      </w:r>
      <w:r w:rsidR="00223B81" w:rsidRPr="00345AC5">
        <w:rPr>
          <w:rFonts w:ascii="Arial" w:hAnsi="Arial" w:cs="Arial"/>
          <w:sz w:val="24"/>
          <w:szCs w:val="24"/>
        </w:rPr>
        <w:t>2</w:t>
      </w:r>
      <w:r w:rsidR="00A306F2" w:rsidRPr="00345AC5">
        <w:rPr>
          <w:rFonts w:ascii="Arial" w:hAnsi="Arial" w:cs="Arial"/>
          <w:sz w:val="24"/>
          <w:szCs w:val="24"/>
        </w:rPr>
        <w:t xml:space="preserve">- Aplicações Diretas............................R$    </w:t>
      </w:r>
      <w:r w:rsidRPr="00345AC5">
        <w:rPr>
          <w:rFonts w:ascii="Arial" w:hAnsi="Arial" w:cs="Arial"/>
          <w:sz w:val="24"/>
          <w:szCs w:val="24"/>
        </w:rPr>
        <w:t>8</w:t>
      </w:r>
      <w:r w:rsidR="00A306F2" w:rsidRPr="00345AC5">
        <w:rPr>
          <w:rFonts w:ascii="Arial" w:hAnsi="Arial" w:cs="Arial"/>
          <w:sz w:val="24"/>
          <w:szCs w:val="24"/>
        </w:rPr>
        <w:t>0.000,00</w:t>
      </w:r>
    </w:p>
    <w:p w:rsidR="002A763D" w:rsidRPr="00345AC5" w:rsidRDefault="002A763D" w:rsidP="00A30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63D" w:rsidRPr="00345AC5" w:rsidRDefault="002A763D" w:rsidP="002A76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lastRenderedPageBreak/>
        <w:t xml:space="preserve">Art. 4º Para dar cobertura do crédito adicional suplementar de que trata o art. </w:t>
      </w:r>
      <w:r w:rsidR="00223B81" w:rsidRPr="00345AC5">
        <w:rPr>
          <w:rFonts w:ascii="Arial" w:hAnsi="Arial" w:cs="Arial"/>
          <w:sz w:val="24"/>
          <w:szCs w:val="24"/>
        </w:rPr>
        <w:t>3</w:t>
      </w:r>
      <w:r w:rsidRPr="00345AC5">
        <w:rPr>
          <w:rFonts w:ascii="Arial" w:hAnsi="Arial" w:cs="Arial"/>
          <w:sz w:val="24"/>
          <w:szCs w:val="24"/>
        </w:rPr>
        <w:t xml:space="preserve">º, fica reduzido do orçamento vigente do Fundo Municipal de Saúde de Guarujá do Sul, os seguintes itens orçamentários:  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11- FUNDO MUNICIPAL DE SAÚDE: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01- Departamento Administrativo de Saúde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2.060 – Manutenção do Cis Ameosc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214-3.3.93.00.00.00</w:t>
      </w:r>
      <w:r w:rsidR="00223B81" w:rsidRPr="00345AC5">
        <w:rPr>
          <w:rFonts w:ascii="Arial" w:hAnsi="Arial" w:cs="Arial"/>
          <w:sz w:val="24"/>
          <w:szCs w:val="24"/>
        </w:rPr>
        <w:t>2</w:t>
      </w:r>
      <w:r w:rsidRPr="00345AC5">
        <w:rPr>
          <w:rFonts w:ascii="Arial" w:hAnsi="Arial" w:cs="Arial"/>
          <w:sz w:val="24"/>
          <w:szCs w:val="24"/>
        </w:rPr>
        <w:t>- Aplicações Diretas............................R$    17.000,00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11- FUNDO MUNICIPAL DE SAÚDE: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04- Coordenação de Programas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2.093 – Manutenção do PAB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250-3.1.90.00.00.00</w:t>
      </w:r>
      <w:r w:rsidR="00223B81" w:rsidRPr="00345AC5">
        <w:rPr>
          <w:rFonts w:ascii="Arial" w:hAnsi="Arial" w:cs="Arial"/>
          <w:sz w:val="24"/>
          <w:szCs w:val="24"/>
        </w:rPr>
        <w:t>2</w:t>
      </w:r>
      <w:r w:rsidRPr="00345AC5">
        <w:rPr>
          <w:rFonts w:ascii="Arial" w:hAnsi="Arial" w:cs="Arial"/>
          <w:sz w:val="24"/>
          <w:szCs w:val="24"/>
        </w:rPr>
        <w:t>- Aplicações Diretas............................R$    40.000,00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11- FUNDO MUNICIPAL DE SAÚDE: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03- Gerência de Saúde Preventiva e Epidemiológica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2.047 – Manutenção do Programa de Vigilância Sanitária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221-3.1.90.00.00.00</w:t>
      </w:r>
      <w:r w:rsidR="00223B81" w:rsidRPr="00345AC5">
        <w:rPr>
          <w:rFonts w:ascii="Arial" w:hAnsi="Arial" w:cs="Arial"/>
          <w:sz w:val="24"/>
          <w:szCs w:val="24"/>
        </w:rPr>
        <w:t>2</w:t>
      </w:r>
      <w:r w:rsidRPr="00345AC5">
        <w:rPr>
          <w:rFonts w:ascii="Arial" w:hAnsi="Arial" w:cs="Arial"/>
          <w:sz w:val="24"/>
          <w:szCs w:val="24"/>
        </w:rPr>
        <w:t>- Aplicações Diretas............................R$    23.000,00</w:t>
      </w: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63D" w:rsidRPr="00345AC5" w:rsidRDefault="002A763D" w:rsidP="002A7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241" w:rsidRPr="00345AC5" w:rsidRDefault="00AC4707" w:rsidP="001F51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</w:t>
      </w:r>
      <w:r w:rsidR="00A47164" w:rsidRPr="00345AC5">
        <w:rPr>
          <w:rFonts w:ascii="Arial" w:hAnsi="Arial" w:cs="Arial"/>
          <w:sz w:val="24"/>
          <w:szCs w:val="24"/>
        </w:rPr>
        <w:t xml:space="preserve"> Art. </w:t>
      </w:r>
      <w:r w:rsidR="00223B81" w:rsidRPr="00345AC5">
        <w:rPr>
          <w:rFonts w:ascii="Arial" w:hAnsi="Arial" w:cs="Arial"/>
          <w:sz w:val="24"/>
          <w:szCs w:val="24"/>
        </w:rPr>
        <w:t>5</w:t>
      </w:r>
      <w:r w:rsidR="00A47164" w:rsidRPr="00345AC5">
        <w:rPr>
          <w:rFonts w:ascii="Arial" w:hAnsi="Arial" w:cs="Arial"/>
          <w:sz w:val="24"/>
          <w:szCs w:val="24"/>
        </w:rPr>
        <w:t xml:space="preserve">º Fica o Poder Executivo Municipal autorizado a abrir um Crédito Adicional </w:t>
      </w:r>
      <w:r w:rsidR="009B4E96" w:rsidRPr="00345AC5">
        <w:rPr>
          <w:rFonts w:ascii="Arial" w:hAnsi="Arial" w:cs="Arial"/>
          <w:sz w:val="24"/>
          <w:szCs w:val="24"/>
        </w:rPr>
        <w:t>Suplementar</w:t>
      </w:r>
      <w:r w:rsidR="00A47164" w:rsidRPr="00345AC5">
        <w:rPr>
          <w:rFonts w:ascii="Arial" w:hAnsi="Arial" w:cs="Arial"/>
          <w:sz w:val="24"/>
          <w:szCs w:val="24"/>
        </w:rPr>
        <w:t xml:space="preserve"> no valor de R$ </w:t>
      </w:r>
      <w:r w:rsidR="00223B81" w:rsidRPr="00345AC5">
        <w:rPr>
          <w:rFonts w:ascii="Arial" w:hAnsi="Arial" w:cs="Arial"/>
          <w:sz w:val="24"/>
          <w:szCs w:val="24"/>
        </w:rPr>
        <w:t>35</w:t>
      </w:r>
      <w:r w:rsidR="00103210" w:rsidRPr="00345AC5">
        <w:rPr>
          <w:rFonts w:ascii="Arial" w:hAnsi="Arial" w:cs="Arial"/>
          <w:sz w:val="24"/>
          <w:szCs w:val="24"/>
        </w:rPr>
        <w:t>.000,00</w:t>
      </w:r>
      <w:r w:rsidR="00761AD7" w:rsidRPr="00345AC5">
        <w:rPr>
          <w:rFonts w:ascii="Arial" w:hAnsi="Arial" w:cs="Arial"/>
          <w:sz w:val="24"/>
          <w:szCs w:val="24"/>
        </w:rPr>
        <w:t xml:space="preserve"> </w:t>
      </w:r>
      <w:r w:rsidR="00A47164" w:rsidRPr="00345AC5">
        <w:rPr>
          <w:rFonts w:ascii="Arial" w:hAnsi="Arial" w:cs="Arial"/>
          <w:sz w:val="24"/>
          <w:szCs w:val="24"/>
        </w:rPr>
        <w:t>(</w:t>
      </w:r>
      <w:r w:rsidR="00223B81" w:rsidRPr="00345AC5">
        <w:rPr>
          <w:rFonts w:ascii="Arial" w:hAnsi="Arial" w:cs="Arial"/>
          <w:sz w:val="24"/>
          <w:szCs w:val="24"/>
        </w:rPr>
        <w:t>trinta e cinco</w:t>
      </w:r>
      <w:r w:rsidR="00103210" w:rsidRPr="00345AC5">
        <w:rPr>
          <w:rFonts w:ascii="Arial" w:hAnsi="Arial" w:cs="Arial"/>
          <w:sz w:val="24"/>
          <w:szCs w:val="24"/>
        </w:rPr>
        <w:t xml:space="preserve"> mil reais</w:t>
      </w:r>
      <w:r w:rsidR="001D3487" w:rsidRPr="00345AC5">
        <w:rPr>
          <w:rFonts w:ascii="Arial" w:hAnsi="Arial" w:cs="Arial"/>
          <w:sz w:val="24"/>
          <w:szCs w:val="24"/>
        </w:rPr>
        <w:t>)</w:t>
      </w:r>
      <w:r w:rsidR="00D10248" w:rsidRPr="00345AC5">
        <w:rPr>
          <w:rFonts w:ascii="Arial" w:hAnsi="Arial" w:cs="Arial"/>
          <w:sz w:val="24"/>
          <w:szCs w:val="24"/>
        </w:rPr>
        <w:t xml:space="preserve">, </w:t>
      </w:r>
      <w:r w:rsidR="00A47164" w:rsidRPr="00345AC5">
        <w:rPr>
          <w:rFonts w:ascii="Arial" w:hAnsi="Arial" w:cs="Arial"/>
          <w:sz w:val="24"/>
          <w:szCs w:val="24"/>
        </w:rPr>
        <w:t xml:space="preserve">no orçamento </w:t>
      </w:r>
      <w:r w:rsidR="00842CBD" w:rsidRPr="00345AC5">
        <w:rPr>
          <w:rFonts w:ascii="Arial" w:hAnsi="Arial" w:cs="Arial"/>
          <w:sz w:val="24"/>
          <w:szCs w:val="24"/>
        </w:rPr>
        <w:t xml:space="preserve">do </w:t>
      </w:r>
      <w:r w:rsidR="00805DF1" w:rsidRPr="00345AC5">
        <w:rPr>
          <w:rFonts w:ascii="Arial" w:hAnsi="Arial" w:cs="Arial"/>
          <w:sz w:val="24"/>
          <w:szCs w:val="24"/>
        </w:rPr>
        <w:t>Município</w:t>
      </w:r>
      <w:r w:rsidR="00842CBD" w:rsidRPr="00345AC5">
        <w:rPr>
          <w:rFonts w:ascii="Arial" w:hAnsi="Arial" w:cs="Arial"/>
          <w:sz w:val="24"/>
          <w:szCs w:val="24"/>
        </w:rPr>
        <w:t xml:space="preserve"> de </w:t>
      </w:r>
      <w:r w:rsidR="00A47164" w:rsidRPr="00345AC5">
        <w:rPr>
          <w:rFonts w:ascii="Arial" w:hAnsi="Arial" w:cs="Arial"/>
          <w:sz w:val="24"/>
          <w:szCs w:val="24"/>
        </w:rPr>
        <w:t>Guarujá do Sul,</w:t>
      </w:r>
      <w:r w:rsidR="00D10248" w:rsidRPr="00345AC5">
        <w:rPr>
          <w:rFonts w:ascii="Arial" w:hAnsi="Arial" w:cs="Arial"/>
          <w:sz w:val="24"/>
          <w:szCs w:val="24"/>
        </w:rPr>
        <w:t xml:space="preserve"> </w:t>
      </w:r>
      <w:r w:rsidR="009B4E96" w:rsidRPr="00345AC5">
        <w:rPr>
          <w:rFonts w:ascii="Arial" w:hAnsi="Arial" w:cs="Arial"/>
          <w:sz w:val="24"/>
          <w:szCs w:val="24"/>
        </w:rPr>
        <w:t>no exercício de 202</w:t>
      </w:r>
      <w:r w:rsidR="008866E0" w:rsidRPr="00345AC5">
        <w:rPr>
          <w:rFonts w:ascii="Arial" w:hAnsi="Arial" w:cs="Arial"/>
          <w:sz w:val="24"/>
          <w:szCs w:val="24"/>
        </w:rPr>
        <w:t>2</w:t>
      </w:r>
      <w:r w:rsidR="00A47164" w:rsidRPr="00345AC5">
        <w:rPr>
          <w:rFonts w:ascii="Arial" w:hAnsi="Arial" w:cs="Arial"/>
          <w:sz w:val="24"/>
          <w:szCs w:val="24"/>
        </w:rPr>
        <w:t xml:space="preserve">, destinado </w:t>
      </w:r>
      <w:r w:rsidR="00805DF1" w:rsidRPr="00345AC5">
        <w:rPr>
          <w:rFonts w:ascii="Arial" w:hAnsi="Arial" w:cs="Arial"/>
          <w:sz w:val="24"/>
          <w:szCs w:val="24"/>
        </w:rPr>
        <w:t>ao reforço</w:t>
      </w:r>
      <w:r w:rsidR="00BC7618" w:rsidRPr="00345AC5">
        <w:rPr>
          <w:rFonts w:ascii="Arial" w:hAnsi="Arial" w:cs="Arial"/>
          <w:sz w:val="24"/>
          <w:szCs w:val="24"/>
        </w:rPr>
        <w:t xml:space="preserve"> </w:t>
      </w:r>
      <w:r w:rsidR="00A47164" w:rsidRPr="00345AC5">
        <w:rPr>
          <w:rFonts w:ascii="Arial" w:hAnsi="Arial" w:cs="Arial"/>
          <w:sz w:val="24"/>
          <w:szCs w:val="24"/>
        </w:rPr>
        <w:t>do seguinte</w:t>
      </w:r>
      <w:r w:rsidR="00BC7618" w:rsidRPr="00345AC5">
        <w:rPr>
          <w:rFonts w:ascii="Arial" w:hAnsi="Arial" w:cs="Arial"/>
          <w:sz w:val="24"/>
          <w:szCs w:val="24"/>
        </w:rPr>
        <w:t xml:space="preserve"> it</w:t>
      </w:r>
      <w:r w:rsidR="00AA417B" w:rsidRPr="00345AC5">
        <w:rPr>
          <w:rFonts w:ascii="Arial" w:hAnsi="Arial" w:cs="Arial"/>
          <w:sz w:val="24"/>
          <w:szCs w:val="24"/>
        </w:rPr>
        <w:t>e</w:t>
      </w:r>
      <w:r w:rsidR="00103210" w:rsidRPr="00345AC5">
        <w:rPr>
          <w:rFonts w:ascii="Arial" w:hAnsi="Arial" w:cs="Arial"/>
          <w:sz w:val="24"/>
          <w:szCs w:val="24"/>
        </w:rPr>
        <w:t>m</w:t>
      </w:r>
      <w:r w:rsidR="00A47164" w:rsidRPr="00345AC5">
        <w:rPr>
          <w:rFonts w:ascii="Arial" w:hAnsi="Arial" w:cs="Arial"/>
          <w:sz w:val="24"/>
          <w:szCs w:val="24"/>
        </w:rPr>
        <w:t xml:space="preserve"> orçamentário:</w:t>
      </w:r>
    </w:p>
    <w:p w:rsidR="00496CDD" w:rsidRPr="00345AC5" w:rsidRDefault="00496CDD" w:rsidP="00496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0</w:t>
      </w:r>
      <w:r w:rsidR="00223B81" w:rsidRPr="00345AC5">
        <w:rPr>
          <w:rFonts w:ascii="Arial" w:hAnsi="Arial" w:cs="Arial"/>
          <w:sz w:val="24"/>
          <w:szCs w:val="24"/>
        </w:rPr>
        <w:t>4</w:t>
      </w:r>
      <w:r w:rsidRPr="00345AC5">
        <w:rPr>
          <w:rFonts w:ascii="Arial" w:hAnsi="Arial" w:cs="Arial"/>
          <w:sz w:val="24"/>
          <w:szCs w:val="24"/>
        </w:rPr>
        <w:t xml:space="preserve">- SECRETARIA DE </w:t>
      </w:r>
      <w:r w:rsidR="00223B81" w:rsidRPr="00345AC5">
        <w:rPr>
          <w:rFonts w:ascii="Arial" w:hAnsi="Arial" w:cs="Arial"/>
          <w:sz w:val="24"/>
          <w:szCs w:val="24"/>
        </w:rPr>
        <w:t>ADMINISTRALÇAO E FAZENDA</w:t>
      </w:r>
      <w:r w:rsidRPr="00345AC5">
        <w:rPr>
          <w:rFonts w:ascii="Arial" w:hAnsi="Arial" w:cs="Arial"/>
          <w:sz w:val="24"/>
          <w:szCs w:val="24"/>
        </w:rPr>
        <w:t>:</w:t>
      </w:r>
    </w:p>
    <w:p w:rsidR="00496CDD" w:rsidRPr="00345AC5" w:rsidRDefault="00496CDD" w:rsidP="00496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</w:t>
      </w:r>
      <w:r w:rsidR="00223B81" w:rsidRPr="00345AC5">
        <w:rPr>
          <w:rFonts w:ascii="Arial" w:hAnsi="Arial" w:cs="Arial"/>
          <w:sz w:val="24"/>
          <w:szCs w:val="24"/>
        </w:rPr>
        <w:t>1</w:t>
      </w:r>
      <w:r w:rsidRPr="00345AC5">
        <w:rPr>
          <w:rFonts w:ascii="Arial" w:hAnsi="Arial" w:cs="Arial"/>
          <w:sz w:val="24"/>
          <w:szCs w:val="24"/>
        </w:rPr>
        <w:t xml:space="preserve">- </w:t>
      </w:r>
      <w:r w:rsidR="00223B81" w:rsidRPr="00345AC5">
        <w:rPr>
          <w:rFonts w:ascii="Arial" w:hAnsi="Arial" w:cs="Arial"/>
          <w:sz w:val="24"/>
          <w:szCs w:val="24"/>
        </w:rPr>
        <w:t>Gabinete da Secretaria</w:t>
      </w:r>
      <w:r w:rsidRPr="00345AC5">
        <w:rPr>
          <w:rFonts w:ascii="Arial" w:hAnsi="Arial" w:cs="Arial"/>
          <w:sz w:val="24"/>
          <w:szCs w:val="24"/>
        </w:rPr>
        <w:t>:</w:t>
      </w:r>
    </w:p>
    <w:p w:rsidR="00496CDD" w:rsidRPr="00345AC5" w:rsidRDefault="00223B81" w:rsidP="00496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</w:t>
      </w:r>
      <w:r w:rsidR="00496CDD" w:rsidRPr="00345AC5">
        <w:rPr>
          <w:rFonts w:ascii="Arial" w:hAnsi="Arial" w:cs="Arial"/>
          <w:sz w:val="24"/>
          <w:szCs w:val="24"/>
        </w:rPr>
        <w:t xml:space="preserve">: </w:t>
      </w:r>
      <w:r w:rsidRPr="00345AC5">
        <w:rPr>
          <w:rFonts w:ascii="Arial" w:hAnsi="Arial" w:cs="Arial"/>
          <w:sz w:val="24"/>
          <w:szCs w:val="24"/>
        </w:rPr>
        <w:t>2</w:t>
      </w:r>
      <w:r w:rsidR="00496CDD" w:rsidRPr="00345AC5">
        <w:rPr>
          <w:rFonts w:ascii="Arial" w:hAnsi="Arial" w:cs="Arial"/>
          <w:sz w:val="24"/>
          <w:szCs w:val="24"/>
        </w:rPr>
        <w:t>.0</w:t>
      </w:r>
      <w:r w:rsidRPr="00345AC5">
        <w:rPr>
          <w:rFonts w:ascii="Arial" w:hAnsi="Arial" w:cs="Arial"/>
          <w:sz w:val="24"/>
          <w:szCs w:val="24"/>
        </w:rPr>
        <w:t>66</w:t>
      </w:r>
      <w:r w:rsidR="00496CDD" w:rsidRPr="00345AC5">
        <w:rPr>
          <w:rFonts w:ascii="Arial" w:hAnsi="Arial" w:cs="Arial"/>
          <w:sz w:val="24"/>
          <w:szCs w:val="24"/>
        </w:rPr>
        <w:t xml:space="preserve"> – </w:t>
      </w:r>
      <w:r w:rsidRPr="00345AC5">
        <w:rPr>
          <w:rFonts w:ascii="Arial" w:hAnsi="Arial" w:cs="Arial"/>
          <w:sz w:val="24"/>
          <w:szCs w:val="24"/>
        </w:rPr>
        <w:t>Manutenção do Gabinete da Secretaria</w:t>
      </w:r>
    </w:p>
    <w:p w:rsidR="00496CDD" w:rsidRPr="00345AC5" w:rsidRDefault="00223B81" w:rsidP="00496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16-3</w:t>
      </w:r>
      <w:r w:rsidR="00496CDD" w:rsidRPr="00345AC5">
        <w:rPr>
          <w:rFonts w:ascii="Arial" w:hAnsi="Arial" w:cs="Arial"/>
          <w:sz w:val="24"/>
          <w:szCs w:val="24"/>
        </w:rPr>
        <w:t>.</w:t>
      </w:r>
      <w:r w:rsidRPr="00345AC5">
        <w:rPr>
          <w:rFonts w:ascii="Arial" w:hAnsi="Arial" w:cs="Arial"/>
          <w:sz w:val="24"/>
          <w:szCs w:val="24"/>
        </w:rPr>
        <w:t>1</w:t>
      </w:r>
      <w:r w:rsidR="00496CDD" w:rsidRPr="00345AC5">
        <w:rPr>
          <w:rFonts w:ascii="Arial" w:hAnsi="Arial" w:cs="Arial"/>
          <w:sz w:val="24"/>
          <w:szCs w:val="24"/>
        </w:rPr>
        <w:t>.90.00.00.</w:t>
      </w:r>
      <w:r w:rsidRPr="00345AC5">
        <w:rPr>
          <w:rFonts w:ascii="Arial" w:hAnsi="Arial" w:cs="Arial"/>
          <w:sz w:val="24"/>
          <w:szCs w:val="24"/>
        </w:rPr>
        <w:t>000</w:t>
      </w:r>
      <w:r w:rsidR="00496CDD" w:rsidRPr="00345AC5">
        <w:rPr>
          <w:rFonts w:ascii="Arial" w:hAnsi="Arial" w:cs="Arial"/>
          <w:sz w:val="24"/>
          <w:szCs w:val="24"/>
        </w:rPr>
        <w:t xml:space="preserve">- Aplicações Diretas.............................R$    </w:t>
      </w:r>
      <w:r w:rsidRPr="00345AC5">
        <w:rPr>
          <w:rFonts w:ascii="Arial" w:hAnsi="Arial" w:cs="Arial"/>
          <w:sz w:val="24"/>
          <w:szCs w:val="24"/>
        </w:rPr>
        <w:t>35</w:t>
      </w:r>
      <w:r w:rsidR="00496CDD" w:rsidRPr="00345AC5">
        <w:rPr>
          <w:rFonts w:ascii="Arial" w:hAnsi="Arial" w:cs="Arial"/>
          <w:sz w:val="24"/>
          <w:szCs w:val="24"/>
        </w:rPr>
        <w:t>.000,00</w:t>
      </w:r>
    </w:p>
    <w:p w:rsidR="00223B81" w:rsidRPr="00345AC5" w:rsidRDefault="00223B81" w:rsidP="00496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3B81" w:rsidRPr="00345AC5" w:rsidRDefault="00223B81" w:rsidP="00223B81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Art. 6º Para dar cobertura do crédito adicional suplementar de que trata o art. 5º, fica reduzido do orçamento vigente do Município de Guarujá do Sul, os seguintes itens orçamentários:  </w:t>
      </w:r>
    </w:p>
    <w:p w:rsidR="00A842D6" w:rsidRPr="00345AC5" w:rsidRDefault="00223B81" w:rsidP="00A84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</w:t>
      </w:r>
      <w:r w:rsidR="00A842D6" w:rsidRPr="00345AC5">
        <w:rPr>
          <w:rFonts w:ascii="Arial" w:hAnsi="Arial" w:cs="Arial"/>
          <w:sz w:val="24"/>
          <w:szCs w:val="24"/>
        </w:rPr>
        <w:t>Órgão 04- SECRETARIA DE ADMINISTRALÇAO E FAZENDA:</w:t>
      </w:r>
    </w:p>
    <w:p w:rsidR="00A842D6" w:rsidRPr="00345AC5" w:rsidRDefault="00A842D6" w:rsidP="00A84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07- Encargos Gerais:</w:t>
      </w:r>
    </w:p>
    <w:p w:rsidR="00223B81" w:rsidRPr="00345AC5" w:rsidRDefault="00223B81" w:rsidP="00A84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</w:t>
      </w:r>
      <w:r w:rsidR="00A842D6" w:rsidRPr="00345AC5">
        <w:rPr>
          <w:rFonts w:ascii="Arial" w:hAnsi="Arial" w:cs="Arial"/>
          <w:sz w:val="24"/>
          <w:szCs w:val="24"/>
        </w:rPr>
        <w:t>41</w:t>
      </w:r>
      <w:r w:rsidRPr="00345AC5">
        <w:rPr>
          <w:rFonts w:ascii="Arial" w:hAnsi="Arial" w:cs="Arial"/>
          <w:sz w:val="24"/>
          <w:szCs w:val="24"/>
        </w:rPr>
        <w:t xml:space="preserve"> – </w:t>
      </w:r>
      <w:r w:rsidR="00A842D6" w:rsidRPr="00345AC5">
        <w:rPr>
          <w:rFonts w:ascii="Arial" w:hAnsi="Arial" w:cs="Arial"/>
          <w:sz w:val="24"/>
          <w:szCs w:val="24"/>
        </w:rPr>
        <w:t>Pagamento de Sentenças Judiciais</w:t>
      </w:r>
    </w:p>
    <w:p w:rsidR="00223B81" w:rsidRPr="00345AC5" w:rsidRDefault="00A842D6" w:rsidP="00223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66</w:t>
      </w:r>
      <w:r w:rsidR="00223B81" w:rsidRPr="00345AC5">
        <w:rPr>
          <w:rFonts w:ascii="Arial" w:hAnsi="Arial" w:cs="Arial"/>
          <w:sz w:val="24"/>
          <w:szCs w:val="24"/>
        </w:rPr>
        <w:t>-3.</w:t>
      </w:r>
      <w:r w:rsidRPr="00345AC5">
        <w:rPr>
          <w:rFonts w:ascii="Arial" w:hAnsi="Arial" w:cs="Arial"/>
          <w:sz w:val="24"/>
          <w:szCs w:val="24"/>
        </w:rPr>
        <w:t>1</w:t>
      </w:r>
      <w:r w:rsidR="00223B81" w:rsidRPr="00345AC5">
        <w:rPr>
          <w:rFonts w:ascii="Arial" w:hAnsi="Arial" w:cs="Arial"/>
          <w:sz w:val="24"/>
          <w:szCs w:val="24"/>
        </w:rPr>
        <w:t>.90.00.00.000- Aplicações Diretas.............................R$    35.000,00</w:t>
      </w:r>
    </w:p>
    <w:p w:rsidR="00223B81" w:rsidRPr="00345AC5" w:rsidRDefault="00223B81" w:rsidP="00496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2D6" w:rsidRPr="00345AC5" w:rsidRDefault="00A842D6" w:rsidP="00A84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Art. 7º Fica o Poder Executivo Municipal autorizado a abrir um Crédito Adicional Suplementar no valor de R$ 15.000,00 (quinze mil reais), no orçamento do Município de Guarujá do Sul, no exercício de 202</w:t>
      </w:r>
      <w:r w:rsidR="008866E0" w:rsidRPr="00345AC5">
        <w:rPr>
          <w:rFonts w:ascii="Arial" w:hAnsi="Arial" w:cs="Arial"/>
          <w:sz w:val="24"/>
          <w:szCs w:val="24"/>
        </w:rPr>
        <w:t>2</w:t>
      </w:r>
      <w:r w:rsidRPr="00345AC5">
        <w:rPr>
          <w:rFonts w:ascii="Arial" w:hAnsi="Arial" w:cs="Arial"/>
          <w:sz w:val="24"/>
          <w:szCs w:val="24"/>
        </w:rPr>
        <w:t>, destinado ao reforço do seguinte item orçamentário:</w:t>
      </w:r>
    </w:p>
    <w:p w:rsidR="00A842D6" w:rsidRPr="00345AC5" w:rsidRDefault="00A842D6" w:rsidP="00A84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06- SECRETARIA DE AGRICULTURA, MEIO AMBIENTE E TURISMO:</w:t>
      </w:r>
    </w:p>
    <w:p w:rsidR="00A842D6" w:rsidRPr="00345AC5" w:rsidRDefault="00A842D6" w:rsidP="00A84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01- Depto de Agricultura, Meio Ambiente e Turismo:</w:t>
      </w:r>
    </w:p>
    <w:p w:rsidR="00A842D6" w:rsidRPr="00345AC5" w:rsidRDefault="00A842D6" w:rsidP="00A84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2.026 – Manutenção do Depto de Agricultura</w:t>
      </w:r>
    </w:p>
    <w:p w:rsidR="00A842D6" w:rsidRPr="00345AC5" w:rsidRDefault="00A842D6" w:rsidP="00A84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129-3.3.90.00.00.000- Aplicações Diretas............................R$    15.000,00</w:t>
      </w:r>
    </w:p>
    <w:p w:rsidR="00A842D6" w:rsidRPr="00345AC5" w:rsidRDefault="00A842D6" w:rsidP="00A842D6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842D6" w:rsidRPr="00345AC5" w:rsidRDefault="00A842D6" w:rsidP="00A842D6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lastRenderedPageBreak/>
        <w:t xml:space="preserve">Art. </w:t>
      </w:r>
      <w:r w:rsidR="00605A2F" w:rsidRPr="00345AC5">
        <w:rPr>
          <w:rFonts w:ascii="Arial" w:hAnsi="Arial" w:cs="Arial"/>
          <w:sz w:val="24"/>
          <w:szCs w:val="24"/>
        </w:rPr>
        <w:t>8</w:t>
      </w:r>
      <w:r w:rsidRPr="00345AC5">
        <w:rPr>
          <w:rFonts w:ascii="Arial" w:hAnsi="Arial" w:cs="Arial"/>
          <w:sz w:val="24"/>
          <w:szCs w:val="24"/>
        </w:rPr>
        <w:t xml:space="preserve">º Para dar cobertura do crédito adicional suplementar de que trata o art. </w:t>
      </w:r>
      <w:r w:rsidR="00605A2F" w:rsidRPr="00345AC5">
        <w:rPr>
          <w:rFonts w:ascii="Arial" w:hAnsi="Arial" w:cs="Arial"/>
          <w:sz w:val="24"/>
          <w:szCs w:val="24"/>
        </w:rPr>
        <w:t>7</w:t>
      </w:r>
      <w:r w:rsidRPr="00345AC5">
        <w:rPr>
          <w:rFonts w:ascii="Arial" w:hAnsi="Arial" w:cs="Arial"/>
          <w:sz w:val="24"/>
          <w:szCs w:val="24"/>
        </w:rPr>
        <w:t xml:space="preserve">º, fica reduzido do orçamento vigente do Município de Guarujá do Sul, os seguintes itens orçamentários:  </w:t>
      </w:r>
    </w:p>
    <w:p w:rsidR="00A842D6" w:rsidRPr="00345AC5" w:rsidRDefault="00A842D6" w:rsidP="00A84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06- SECRETARIA DE AGRICULTURA, MEIO AMBIENTE E TURISMO:</w:t>
      </w:r>
    </w:p>
    <w:p w:rsidR="00A842D6" w:rsidRPr="00345AC5" w:rsidRDefault="00A842D6" w:rsidP="00A84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01- Depto de Agricultura, Meio Ambiente e Turismo:</w:t>
      </w:r>
    </w:p>
    <w:p w:rsidR="00A842D6" w:rsidRPr="00345AC5" w:rsidRDefault="00A842D6" w:rsidP="00A84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2.109 – Manutenção do Depto de Turismo</w:t>
      </w:r>
    </w:p>
    <w:p w:rsidR="00A842D6" w:rsidRPr="00345AC5" w:rsidRDefault="00A842D6" w:rsidP="00A842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136-3.3.90.00.00.000- Aplicações Diretas............................R$    15.000,00</w:t>
      </w:r>
    </w:p>
    <w:p w:rsidR="00A842D6" w:rsidRPr="00345AC5" w:rsidRDefault="00A842D6" w:rsidP="00A842D6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B7E64" w:rsidRPr="00345AC5" w:rsidRDefault="007B7E64" w:rsidP="007B7E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Art. </w:t>
      </w:r>
      <w:r w:rsidR="00605A2F" w:rsidRPr="00345AC5">
        <w:rPr>
          <w:rFonts w:ascii="Arial" w:hAnsi="Arial" w:cs="Arial"/>
          <w:sz w:val="24"/>
          <w:szCs w:val="24"/>
        </w:rPr>
        <w:t>9</w:t>
      </w:r>
      <w:r w:rsidRPr="00345AC5">
        <w:rPr>
          <w:rFonts w:ascii="Arial" w:hAnsi="Arial" w:cs="Arial"/>
          <w:sz w:val="24"/>
          <w:szCs w:val="24"/>
        </w:rPr>
        <w:t>º Fica o Poder Executivo Municipal autorizado a abrir um Crédito Adicional Suplementar no valor de R$ 80.000,00 (oitenta mil reais), no orçamento do Município de Guarujá do Sul, no exercício de 202</w:t>
      </w:r>
      <w:r w:rsidR="008866E0" w:rsidRPr="00345AC5">
        <w:rPr>
          <w:rFonts w:ascii="Arial" w:hAnsi="Arial" w:cs="Arial"/>
          <w:sz w:val="24"/>
          <w:szCs w:val="24"/>
        </w:rPr>
        <w:t>2</w:t>
      </w:r>
      <w:r w:rsidRPr="00345AC5">
        <w:rPr>
          <w:rFonts w:ascii="Arial" w:hAnsi="Arial" w:cs="Arial"/>
          <w:sz w:val="24"/>
          <w:szCs w:val="24"/>
        </w:rPr>
        <w:t>, destinado ao reforço do seguinte item orçamentário:</w:t>
      </w:r>
    </w:p>
    <w:p w:rsidR="007B7E64" w:rsidRPr="00345AC5" w:rsidRDefault="007B7E64" w:rsidP="007B7E64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Órgão 05- SECRETARIA DE EDUCAÇÃO, CULTURA E ESPORTE:</w:t>
      </w:r>
    </w:p>
    <w:p w:rsidR="007B7E64" w:rsidRPr="00345AC5" w:rsidRDefault="007B7E64" w:rsidP="007B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Unidade 02- Departamento de Ensino Fundamental e Infantil:</w:t>
      </w:r>
    </w:p>
    <w:p w:rsidR="007B7E64" w:rsidRPr="00345AC5" w:rsidRDefault="007B7E64" w:rsidP="007B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2.009 – Manutenção do Ensino Fundamental</w:t>
      </w:r>
    </w:p>
    <w:p w:rsidR="007B7E64" w:rsidRPr="00345AC5" w:rsidRDefault="007B7E64" w:rsidP="007B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85-3.1.90.00.00.001- Aplicações Diretas.............................R$    80.000,00</w:t>
      </w:r>
    </w:p>
    <w:p w:rsidR="007B7E64" w:rsidRPr="00345AC5" w:rsidRDefault="007B7E64" w:rsidP="007B7E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7E64" w:rsidRPr="00345AC5" w:rsidRDefault="007B7E64" w:rsidP="007B7E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Art. </w:t>
      </w:r>
      <w:r w:rsidR="00605A2F" w:rsidRPr="00345AC5">
        <w:rPr>
          <w:rFonts w:ascii="Arial" w:hAnsi="Arial" w:cs="Arial"/>
          <w:sz w:val="24"/>
          <w:szCs w:val="24"/>
        </w:rPr>
        <w:t>10</w:t>
      </w:r>
      <w:r w:rsidRPr="00345AC5">
        <w:rPr>
          <w:rFonts w:ascii="Arial" w:hAnsi="Arial" w:cs="Arial"/>
          <w:sz w:val="24"/>
          <w:szCs w:val="24"/>
        </w:rPr>
        <w:t xml:space="preserve">º Para dar cobertura do crédito adicional suplementar de que trata o art. </w:t>
      </w:r>
      <w:r w:rsidR="00605A2F" w:rsidRPr="00345AC5">
        <w:rPr>
          <w:rFonts w:ascii="Arial" w:hAnsi="Arial" w:cs="Arial"/>
          <w:sz w:val="24"/>
          <w:szCs w:val="24"/>
        </w:rPr>
        <w:t>9</w:t>
      </w:r>
      <w:r w:rsidRPr="00345AC5">
        <w:rPr>
          <w:rFonts w:ascii="Arial" w:hAnsi="Arial" w:cs="Arial"/>
          <w:sz w:val="24"/>
          <w:szCs w:val="24"/>
        </w:rPr>
        <w:t xml:space="preserve">º, fica reduzido do orçamento vigente do Fundo Municipal de Saúde de Guarujá do Sul, os seguintes itens orçamentários:  </w:t>
      </w:r>
    </w:p>
    <w:p w:rsidR="007B7E64" w:rsidRPr="00345AC5" w:rsidRDefault="007B7E64" w:rsidP="007B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11- FUNDO MUNICIPAL DE SAÚDE:</w:t>
      </w:r>
    </w:p>
    <w:p w:rsidR="007B7E64" w:rsidRPr="00345AC5" w:rsidRDefault="007B7E64" w:rsidP="007B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04- Coordenação de Programas</w:t>
      </w:r>
    </w:p>
    <w:p w:rsidR="007B7E64" w:rsidRPr="00345AC5" w:rsidRDefault="007B7E64" w:rsidP="007B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2.046 – Manutenção da Farmácia Básica</w:t>
      </w:r>
    </w:p>
    <w:p w:rsidR="007B7E64" w:rsidRPr="00345AC5" w:rsidRDefault="007B7E64" w:rsidP="007B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238-3.3.90.00.00.002- Aplicações Diretas............................R$    80.000,00</w:t>
      </w:r>
    </w:p>
    <w:p w:rsidR="007B7E64" w:rsidRPr="00345AC5" w:rsidRDefault="007B7E64" w:rsidP="007B7E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7E64" w:rsidRPr="00345AC5" w:rsidRDefault="007B7E64" w:rsidP="007B7E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Art. </w:t>
      </w:r>
      <w:r w:rsidR="00DB0438" w:rsidRPr="00345AC5">
        <w:rPr>
          <w:rFonts w:ascii="Arial" w:hAnsi="Arial" w:cs="Arial"/>
          <w:sz w:val="24"/>
          <w:szCs w:val="24"/>
        </w:rPr>
        <w:t>1</w:t>
      </w:r>
      <w:r w:rsidR="00605A2F" w:rsidRPr="00345AC5">
        <w:rPr>
          <w:rFonts w:ascii="Arial" w:hAnsi="Arial" w:cs="Arial"/>
          <w:sz w:val="24"/>
          <w:szCs w:val="24"/>
        </w:rPr>
        <w:t>1</w:t>
      </w:r>
      <w:r w:rsidRPr="00345AC5">
        <w:rPr>
          <w:rFonts w:ascii="Arial" w:hAnsi="Arial" w:cs="Arial"/>
          <w:sz w:val="24"/>
          <w:szCs w:val="24"/>
        </w:rPr>
        <w:t>º Fica o Poder Executivo Municipal autorizado a abrir um Crédito Adicional Suplementar no valor de R$ 3</w:t>
      </w:r>
      <w:r w:rsidR="00F57F9C" w:rsidRPr="00345AC5">
        <w:rPr>
          <w:rFonts w:ascii="Arial" w:hAnsi="Arial" w:cs="Arial"/>
          <w:sz w:val="24"/>
          <w:szCs w:val="24"/>
        </w:rPr>
        <w:t>9</w:t>
      </w:r>
      <w:r w:rsidRPr="00345AC5">
        <w:rPr>
          <w:rFonts w:ascii="Arial" w:hAnsi="Arial" w:cs="Arial"/>
          <w:sz w:val="24"/>
          <w:szCs w:val="24"/>
        </w:rPr>
        <w:t xml:space="preserve">6.000,00 (trezentos e </w:t>
      </w:r>
      <w:r w:rsidR="00F57F9C" w:rsidRPr="00345AC5">
        <w:rPr>
          <w:rFonts w:ascii="Arial" w:hAnsi="Arial" w:cs="Arial"/>
          <w:sz w:val="24"/>
          <w:szCs w:val="24"/>
        </w:rPr>
        <w:t>noventa</w:t>
      </w:r>
      <w:r w:rsidRPr="00345AC5">
        <w:rPr>
          <w:rFonts w:ascii="Arial" w:hAnsi="Arial" w:cs="Arial"/>
          <w:sz w:val="24"/>
          <w:szCs w:val="24"/>
        </w:rPr>
        <w:t xml:space="preserve"> e seis mil reais), no orçamento do Município de Guarujá do Sul, no exercício de 202</w:t>
      </w:r>
      <w:r w:rsidR="008866E0" w:rsidRPr="00345AC5">
        <w:rPr>
          <w:rFonts w:ascii="Arial" w:hAnsi="Arial" w:cs="Arial"/>
          <w:sz w:val="24"/>
          <w:szCs w:val="24"/>
        </w:rPr>
        <w:t>2</w:t>
      </w:r>
      <w:r w:rsidRPr="00345AC5">
        <w:rPr>
          <w:rFonts w:ascii="Arial" w:hAnsi="Arial" w:cs="Arial"/>
          <w:sz w:val="24"/>
          <w:szCs w:val="24"/>
        </w:rPr>
        <w:t>, destinado ao reforço do seguinte item orçamentário:</w:t>
      </w:r>
    </w:p>
    <w:p w:rsidR="00DB0438" w:rsidRPr="00345AC5" w:rsidRDefault="00DB0438" w:rsidP="00DB0438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Órgão 05- SECRETARIA DE EDUCAÇÃO, CULTURA E ESPORTE: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Unidade 02- Departamento de Ensino Fundamental e Infantil: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2.009 – Manutenção do Ensino Fundamental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85-3.1.90.00.00.001- Aplicações Diretas.............................R$   120.000,00</w:t>
      </w:r>
    </w:p>
    <w:p w:rsidR="00DB0438" w:rsidRPr="00345AC5" w:rsidRDefault="00DB0438" w:rsidP="00DB0438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Órgão 05- SECRETARIA DE EDUCAÇÃO, CULTURA E ESPORTE: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Unidade 02- Departamento de Ensino Fundamental e Infantil: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2.011 – Transporte Escolar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92-3.1.90.00.00.001- Aplicações Diretas.............................R$    </w:t>
      </w:r>
      <w:r w:rsidR="00F57F9C" w:rsidRPr="00345AC5">
        <w:rPr>
          <w:rFonts w:ascii="Arial" w:hAnsi="Arial" w:cs="Arial"/>
          <w:sz w:val="24"/>
          <w:szCs w:val="24"/>
        </w:rPr>
        <w:t>7</w:t>
      </w:r>
      <w:r w:rsidRPr="00345AC5">
        <w:rPr>
          <w:rFonts w:ascii="Arial" w:hAnsi="Arial" w:cs="Arial"/>
          <w:sz w:val="24"/>
          <w:szCs w:val="24"/>
        </w:rPr>
        <w:t>6.000,00</w:t>
      </w:r>
    </w:p>
    <w:p w:rsidR="00DB0438" w:rsidRPr="00345AC5" w:rsidRDefault="00DB0438" w:rsidP="00DB0438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Órgão 05- SECRETARIA DE EDUCAÇÃO, CULTURA E ESPORTE: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Unidade 02- Departamento de Ensino Fundamental e Infantil: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2.102 – Manutenção do Ensino Infantil/Creche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100-3.1.90.00.00.001- Aplicações Diretas.............................R$  150.000,00</w:t>
      </w:r>
    </w:p>
    <w:p w:rsidR="00DB0438" w:rsidRPr="00345AC5" w:rsidRDefault="00DB0438" w:rsidP="00DB0438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Órgão 05- SECRETARIA DE EDUCAÇÃO, CULTURA E ESPORTE: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Unidade 02- Departamento de Ensino Fundamental e Infantil: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2.103 – Manutenção do Ensino Infantil/Pré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103-3.1.90.00.00.001- Aplicações Diretas.............................R$   50.000,00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0438" w:rsidRPr="00345AC5" w:rsidRDefault="00DB0438" w:rsidP="00DB0438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Art. 1</w:t>
      </w:r>
      <w:r w:rsidR="00605A2F" w:rsidRPr="00345AC5">
        <w:rPr>
          <w:rFonts w:ascii="Arial" w:hAnsi="Arial" w:cs="Arial"/>
          <w:sz w:val="24"/>
          <w:szCs w:val="24"/>
        </w:rPr>
        <w:t>2</w:t>
      </w:r>
      <w:r w:rsidRPr="00345AC5">
        <w:rPr>
          <w:rFonts w:ascii="Arial" w:hAnsi="Arial" w:cs="Arial"/>
          <w:sz w:val="24"/>
          <w:szCs w:val="24"/>
        </w:rPr>
        <w:t>º Para dar cobertura do crédito adicional suplementar de que trata o art. 1</w:t>
      </w:r>
      <w:r w:rsidR="00605A2F" w:rsidRPr="00345AC5">
        <w:rPr>
          <w:rFonts w:ascii="Arial" w:hAnsi="Arial" w:cs="Arial"/>
          <w:sz w:val="24"/>
          <w:szCs w:val="24"/>
        </w:rPr>
        <w:t>1</w:t>
      </w:r>
      <w:r w:rsidRPr="00345AC5">
        <w:rPr>
          <w:rFonts w:ascii="Arial" w:hAnsi="Arial" w:cs="Arial"/>
          <w:sz w:val="24"/>
          <w:szCs w:val="24"/>
        </w:rPr>
        <w:t xml:space="preserve">º, fica reduzido do orçamento vigente do Município de Guarujá do Sul, os seguintes itens orçamentários:  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02- GABINETE DO PREFEITO: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03- Assessoria de Gestão e Planejamento: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Atividade: 2.005 – Manutenção da Assessoria de Gestão e Planejamento</w:t>
      </w:r>
    </w:p>
    <w:p w:rsidR="00DB0438" w:rsidRPr="00345AC5" w:rsidRDefault="00DB0438" w:rsidP="00DB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12-3.3.90.00.00.000- Aplicações Diretas.............................R$    35.000,00</w:t>
      </w:r>
    </w:p>
    <w:p w:rsidR="002111E3" w:rsidRPr="00345AC5" w:rsidRDefault="002111E3" w:rsidP="002111E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Órgão 08- SECRETARIA DE TRANSPORTES E OBRAS:</w:t>
      </w:r>
    </w:p>
    <w:p w:rsidR="002111E3" w:rsidRPr="00345AC5" w:rsidRDefault="002111E3" w:rsidP="00211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Unidade 01- Departamento de Urbanismo:</w:t>
      </w:r>
    </w:p>
    <w:p w:rsidR="002111E3" w:rsidRPr="00345AC5" w:rsidRDefault="002111E3" w:rsidP="00211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Projeto: 1.017 – Construção de Pontes e Galerias</w:t>
      </w:r>
    </w:p>
    <w:p w:rsidR="002111E3" w:rsidRPr="00345AC5" w:rsidRDefault="002111E3" w:rsidP="00211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156-4.4.90.00.00.000- Aplicações Diretas.............................R$   50.000,00</w:t>
      </w:r>
    </w:p>
    <w:p w:rsidR="002111E3" w:rsidRPr="00345AC5" w:rsidRDefault="002111E3" w:rsidP="00211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Órgão 04- SECRETARIA DE ADMINISTRALÇAO E FAZENDA:</w:t>
      </w:r>
    </w:p>
    <w:p w:rsidR="002111E3" w:rsidRPr="00345AC5" w:rsidRDefault="002111E3" w:rsidP="00211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            Unidade 07- Encargos Gerais:</w:t>
      </w:r>
    </w:p>
    <w:p w:rsidR="002111E3" w:rsidRPr="00345AC5" w:rsidRDefault="002111E3" w:rsidP="00211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Projeto: 1.027 – Construção da Sede Administrativa</w:t>
      </w:r>
    </w:p>
    <w:p w:rsidR="00A842D6" w:rsidRPr="00345AC5" w:rsidRDefault="002111E3" w:rsidP="00E13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>43-4.4.90.00.00.000- Aplicações Diretas.............................R$   311.000,00</w:t>
      </w:r>
    </w:p>
    <w:p w:rsidR="002111E3" w:rsidRPr="00345AC5" w:rsidRDefault="002111E3" w:rsidP="00E13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164" w:rsidRPr="00345AC5" w:rsidRDefault="005A19EE" w:rsidP="00B63143">
      <w:pPr>
        <w:tabs>
          <w:tab w:val="left" w:pos="1843"/>
        </w:tabs>
        <w:spacing w:after="12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  </w:t>
      </w:r>
      <w:r w:rsidR="00B63143" w:rsidRPr="00345AC5">
        <w:rPr>
          <w:rFonts w:ascii="Arial" w:hAnsi="Arial" w:cs="Arial"/>
          <w:sz w:val="24"/>
          <w:szCs w:val="24"/>
        </w:rPr>
        <w:t xml:space="preserve"> </w:t>
      </w:r>
      <w:r w:rsidR="00697599" w:rsidRPr="00345AC5">
        <w:rPr>
          <w:rFonts w:ascii="Arial" w:hAnsi="Arial" w:cs="Arial"/>
          <w:sz w:val="24"/>
          <w:szCs w:val="24"/>
        </w:rPr>
        <w:t xml:space="preserve">Art. </w:t>
      </w:r>
      <w:r w:rsidR="002111E3" w:rsidRPr="00345AC5">
        <w:rPr>
          <w:rFonts w:ascii="Arial" w:hAnsi="Arial" w:cs="Arial"/>
          <w:sz w:val="24"/>
          <w:szCs w:val="24"/>
        </w:rPr>
        <w:t>1</w:t>
      </w:r>
      <w:r w:rsidR="00605A2F" w:rsidRPr="00345AC5">
        <w:rPr>
          <w:rFonts w:ascii="Arial" w:hAnsi="Arial" w:cs="Arial"/>
          <w:sz w:val="24"/>
          <w:szCs w:val="24"/>
        </w:rPr>
        <w:t>3</w:t>
      </w:r>
      <w:r w:rsidR="00A47164" w:rsidRPr="00345AC5">
        <w:rPr>
          <w:rFonts w:ascii="Arial" w:hAnsi="Arial" w:cs="Arial"/>
          <w:sz w:val="24"/>
          <w:szCs w:val="24"/>
        </w:rPr>
        <w:t xml:space="preserve">º Esta lei entra em vigor </w:t>
      </w:r>
      <w:r w:rsidR="00FE12F7" w:rsidRPr="00345AC5">
        <w:rPr>
          <w:rFonts w:ascii="Arial" w:hAnsi="Arial" w:cs="Arial"/>
          <w:sz w:val="24"/>
          <w:szCs w:val="24"/>
        </w:rPr>
        <w:t>na data de sua publicação</w:t>
      </w:r>
      <w:r w:rsidR="00A47164" w:rsidRPr="00345AC5">
        <w:rPr>
          <w:rFonts w:ascii="Arial" w:hAnsi="Arial" w:cs="Arial"/>
          <w:sz w:val="24"/>
          <w:szCs w:val="24"/>
        </w:rPr>
        <w:t>.</w:t>
      </w:r>
    </w:p>
    <w:p w:rsidR="00496CDD" w:rsidRPr="00345AC5" w:rsidRDefault="00496CDD" w:rsidP="00B63143">
      <w:pPr>
        <w:tabs>
          <w:tab w:val="left" w:pos="1843"/>
        </w:tabs>
        <w:spacing w:after="12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ab/>
        <w:t>Da Secretaria da Câmara Municipal de Vereadores de Guarujá do Sul, Estado de Santa Catarina, 28 de Novembro de 2022.</w:t>
      </w:r>
    </w:p>
    <w:p w:rsidR="00345AC5" w:rsidRPr="00345AC5" w:rsidRDefault="00345AC5" w:rsidP="00345AC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ind w:left="53" w:right="-1" w:firstLine="1365"/>
        <w:jc w:val="both"/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sz w:val="24"/>
          <w:szCs w:val="24"/>
        </w:rPr>
        <w:t xml:space="preserve">Em sua 15ª Legislatura, 2ª Sessão Legislativa, 2º período, 59º ano de sua Instalação Legislativa. </w:t>
      </w:r>
    </w:p>
    <w:p w:rsidR="00345AC5" w:rsidRPr="00345AC5" w:rsidRDefault="00345AC5" w:rsidP="00345AC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345A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45AC5">
        <w:rPr>
          <w:rFonts w:ascii="Arial" w:hAnsi="Arial" w:cs="Arial"/>
          <w:b/>
          <w:bCs/>
          <w:sz w:val="24"/>
          <w:szCs w:val="24"/>
          <w:lang w:val="en-US"/>
        </w:rPr>
        <w:t xml:space="preserve">CLEBER J. WESCHENFELDER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345AC5">
        <w:rPr>
          <w:rFonts w:ascii="Arial" w:hAnsi="Arial" w:cs="Arial"/>
          <w:b/>
          <w:bCs/>
          <w:sz w:val="24"/>
          <w:szCs w:val="24"/>
          <w:lang w:val="en-US"/>
        </w:rPr>
        <w:t xml:space="preserve">        SÔNIA L. K. ROSENBACH</w:t>
      </w:r>
    </w:p>
    <w:p w:rsidR="00345AC5" w:rsidRPr="00345AC5" w:rsidRDefault="00345AC5" w:rsidP="00345AC5">
      <w:pPr>
        <w:rPr>
          <w:rFonts w:ascii="Arial" w:hAnsi="Arial" w:cs="Arial"/>
          <w:sz w:val="24"/>
          <w:szCs w:val="24"/>
        </w:rPr>
      </w:pPr>
      <w:r w:rsidRPr="00345AC5">
        <w:rPr>
          <w:rFonts w:ascii="Arial" w:hAnsi="Arial" w:cs="Arial"/>
          <w:bCs/>
          <w:sz w:val="24"/>
          <w:szCs w:val="24"/>
          <w:lang w:val="en-US"/>
        </w:rPr>
        <w:t xml:space="preserve">                 Presidente                                                                  1ª Secretária</w:t>
      </w:r>
    </w:p>
    <w:p w:rsidR="00812EEB" w:rsidRPr="00140D78" w:rsidRDefault="00812EEB" w:rsidP="00345AC5">
      <w:pPr>
        <w:spacing w:after="0"/>
        <w:jc w:val="both"/>
        <w:rPr>
          <w:rFonts w:ascii="Courier New" w:hAnsi="Courier New"/>
          <w:sz w:val="18"/>
          <w:szCs w:val="18"/>
        </w:rPr>
      </w:pPr>
    </w:p>
    <w:sectPr w:rsidR="00812EEB" w:rsidRPr="00140D78" w:rsidSect="00345AC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1134" w:bottom="1560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DD5" w:rsidRDefault="000A4DD5" w:rsidP="003653F4">
      <w:pPr>
        <w:spacing w:after="0" w:line="240" w:lineRule="auto"/>
      </w:pPr>
      <w:r>
        <w:separator/>
      </w:r>
    </w:p>
  </w:endnote>
  <w:endnote w:type="continuationSeparator" w:id="1">
    <w:p w:rsidR="000A4DD5" w:rsidRDefault="000A4DD5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Pr="0034599D" w:rsidRDefault="00B5027C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DD5" w:rsidRDefault="000A4DD5" w:rsidP="003653F4">
      <w:pPr>
        <w:spacing w:after="0" w:line="240" w:lineRule="auto"/>
      </w:pPr>
      <w:r>
        <w:separator/>
      </w:r>
    </w:p>
  </w:footnote>
  <w:footnote w:type="continuationSeparator" w:id="1">
    <w:p w:rsidR="000A4DD5" w:rsidRDefault="000A4DD5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240;mso-position-horizontal:center;mso-position-horizontal-relative:margin;mso-position-vertical:center;mso-position-vertical-relative:margin" o:allowincell="f">
          <v:imagedata r:id="rId1" o:title="teste brasão 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 w:rsidP="00E02B4D">
    <w:pPr>
      <w:pStyle w:val="Cabealho"/>
    </w:pPr>
    <w:r>
      <w:rPr>
        <w:noProof/>
        <w:lang w:eastAsia="pt-BR"/>
      </w:rPr>
      <w:t xml:space="preserve">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264;mso-position-horizontal:center;mso-position-horizontal-relative:margin;mso-position-vertical:center;mso-position-vertical-relative:margin" o:allowincell="f">
          <v:imagedata r:id="rId1" o:title="teste brasão 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6839"/>
    <w:rsid w:val="00006E6D"/>
    <w:rsid w:val="00011240"/>
    <w:rsid w:val="0008617C"/>
    <w:rsid w:val="00087E8E"/>
    <w:rsid w:val="00095CA4"/>
    <w:rsid w:val="000A2B8F"/>
    <w:rsid w:val="000A4DD5"/>
    <w:rsid w:val="000D14EB"/>
    <w:rsid w:val="000D3D58"/>
    <w:rsid w:val="000D64FC"/>
    <w:rsid w:val="000E1A71"/>
    <w:rsid w:val="000E5870"/>
    <w:rsid w:val="00100993"/>
    <w:rsid w:val="001013AE"/>
    <w:rsid w:val="00103210"/>
    <w:rsid w:val="001059A8"/>
    <w:rsid w:val="00107CC9"/>
    <w:rsid w:val="00111834"/>
    <w:rsid w:val="0012640A"/>
    <w:rsid w:val="00131CC8"/>
    <w:rsid w:val="00140D78"/>
    <w:rsid w:val="001535D4"/>
    <w:rsid w:val="0015574A"/>
    <w:rsid w:val="00160A15"/>
    <w:rsid w:val="00161F40"/>
    <w:rsid w:val="00167339"/>
    <w:rsid w:val="00176209"/>
    <w:rsid w:val="00181066"/>
    <w:rsid w:val="0018586B"/>
    <w:rsid w:val="001877AE"/>
    <w:rsid w:val="00187AAA"/>
    <w:rsid w:val="001A0FF4"/>
    <w:rsid w:val="001A625E"/>
    <w:rsid w:val="001B2094"/>
    <w:rsid w:val="001B7B2A"/>
    <w:rsid w:val="001C2037"/>
    <w:rsid w:val="001D3487"/>
    <w:rsid w:val="001F514D"/>
    <w:rsid w:val="001F7CFE"/>
    <w:rsid w:val="00205E2E"/>
    <w:rsid w:val="002111E3"/>
    <w:rsid w:val="00223125"/>
    <w:rsid w:val="00223B81"/>
    <w:rsid w:val="00244715"/>
    <w:rsid w:val="002735DB"/>
    <w:rsid w:val="0027549A"/>
    <w:rsid w:val="00283D5C"/>
    <w:rsid w:val="00294860"/>
    <w:rsid w:val="00295D30"/>
    <w:rsid w:val="00297257"/>
    <w:rsid w:val="002A763D"/>
    <w:rsid w:val="002B0D39"/>
    <w:rsid w:val="002B0F6F"/>
    <w:rsid w:val="002B35F7"/>
    <w:rsid w:val="002B57EB"/>
    <w:rsid w:val="002D2F2A"/>
    <w:rsid w:val="002E41AB"/>
    <w:rsid w:val="00314FE5"/>
    <w:rsid w:val="00320A0E"/>
    <w:rsid w:val="0034599D"/>
    <w:rsid w:val="00345AC5"/>
    <w:rsid w:val="003513F2"/>
    <w:rsid w:val="003653F4"/>
    <w:rsid w:val="00371C9A"/>
    <w:rsid w:val="003734DB"/>
    <w:rsid w:val="003814FC"/>
    <w:rsid w:val="00395ED8"/>
    <w:rsid w:val="003A1CFD"/>
    <w:rsid w:val="003C087F"/>
    <w:rsid w:val="003C3D56"/>
    <w:rsid w:val="003F1304"/>
    <w:rsid w:val="003F1DD9"/>
    <w:rsid w:val="003F3238"/>
    <w:rsid w:val="003F42FC"/>
    <w:rsid w:val="00406839"/>
    <w:rsid w:val="00407753"/>
    <w:rsid w:val="004201B9"/>
    <w:rsid w:val="00431C90"/>
    <w:rsid w:val="00437B3B"/>
    <w:rsid w:val="004403E3"/>
    <w:rsid w:val="00490FDE"/>
    <w:rsid w:val="00491241"/>
    <w:rsid w:val="00496CDD"/>
    <w:rsid w:val="00497C80"/>
    <w:rsid w:val="004A3190"/>
    <w:rsid w:val="004B07EC"/>
    <w:rsid w:val="004B6938"/>
    <w:rsid w:val="004B7EB7"/>
    <w:rsid w:val="004F546E"/>
    <w:rsid w:val="005158B2"/>
    <w:rsid w:val="005226E1"/>
    <w:rsid w:val="00523D4F"/>
    <w:rsid w:val="00535B78"/>
    <w:rsid w:val="00537370"/>
    <w:rsid w:val="00547A85"/>
    <w:rsid w:val="005729B8"/>
    <w:rsid w:val="00572F76"/>
    <w:rsid w:val="00574D43"/>
    <w:rsid w:val="00577C2D"/>
    <w:rsid w:val="005915F2"/>
    <w:rsid w:val="005A19EE"/>
    <w:rsid w:val="005A58AD"/>
    <w:rsid w:val="005A59E0"/>
    <w:rsid w:val="005B1F36"/>
    <w:rsid w:val="005B2318"/>
    <w:rsid w:val="005C5D56"/>
    <w:rsid w:val="005F09E1"/>
    <w:rsid w:val="00605A2F"/>
    <w:rsid w:val="0060799E"/>
    <w:rsid w:val="00631A65"/>
    <w:rsid w:val="00645179"/>
    <w:rsid w:val="00646BCA"/>
    <w:rsid w:val="00671D6A"/>
    <w:rsid w:val="00680079"/>
    <w:rsid w:val="006819C4"/>
    <w:rsid w:val="00697599"/>
    <w:rsid w:val="006A0B20"/>
    <w:rsid w:val="006B325C"/>
    <w:rsid w:val="006D0F5B"/>
    <w:rsid w:val="00714012"/>
    <w:rsid w:val="007340AC"/>
    <w:rsid w:val="007555BF"/>
    <w:rsid w:val="00755ECF"/>
    <w:rsid w:val="00757098"/>
    <w:rsid w:val="00760100"/>
    <w:rsid w:val="00760AC7"/>
    <w:rsid w:val="00761AD7"/>
    <w:rsid w:val="00763C58"/>
    <w:rsid w:val="00790717"/>
    <w:rsid w:val="007A03D9"/>
    <w:rsid w:val="007A6408"/>
    <w:rsid w:val="007B6E9E"/>
    <w:rsid w:val="007B7E64"/>
    <w:rsid w:val="007D07DE"/>
    <w:rsid w:val="007F6B86"/>
    <w:rsid w:val="00805DF1"/>
    <w:rsid w:val="00810221"/>
    <w:rsid w:val="00812EEB"/>
    <w:rsid w:val="008378AF"/>
    <w:rsid w:val="00842CBD"/>
    <w:rsid w:val="00853AAC"/>
    <w:rsid w:val="00856CA8"/>
    <w:rsid w:val="008866E0"/>
    <w:rsid w:val="008A7B3B"/>
    <w:rsid w:val="008B1385"/>
    <w:rsid w:val="008C7D1D"/>
    <w:rsid w:val="008E5BFB"/>
    <w:rsid w:val="00901A5D"/>
    <w:rsid w:val="00915A5B"/>
    <w:rsid w:val="00927531"/>
    <w:rsid w:val="00957925"/>
    <w:rsid w:val="00967AA7"/>
    <w:rsid w:val="009A777D"/>
    <w:rsid w:val="009B4E96"/>
    <w:rsid w:val="009F084F"/>
    <w:rsid w:val="009F1093"/>
    <w:rsid w:val="00A04526"/>
    <w:rsid w:val="00A05AE1"/>
    <w:rsid w:val="00A225D4"/>
    <w:rsid w:val="00A306F2"/>
    <w:rsid w:val="00A31ACA"/>
    <w:rsid w:val="00A31EC5"/>
    <w:rsid w:val="00A44F5F"/>
    <w:rsid w:val="00A47164"/>
    <w:rsid w:val="00A575A9"/>
    <w:rsid w:val="00A70B25"/>
    <w:rsid w:val="00A842D6"/>
    <w:rsid w:val="00A865A4"/>
    <w:rsid w:val="00A92B34"/>
    <w:rsid w:val="00A957DA"/>
    <w:rsid w:val="00AA417B"/>
    <w:rsid w:val="00AC4707"/>
    <w:rsid w:val="00AD6B9A"/>
    <w:rsid w:val="00AF0C29"/>
    <w:rsid w:val="00AF3127"/>
    <w:rsid w:val="00AF4FF9"/>
    <w:rsid w:val="00B0550A"/>
    <w:rsid w:val="00B12E55"/>
    <w:rsid w:val="00B14CC0"/>
    <w:rsid w:val="00B343F9"/>
    <w:rsid w:val="00B5027C"/>
    <w:rsid w:val="00B62068"/>
    <w:rsid w:val="00B63143"/>
    <w:rsid w:val="00BC37DC"/>
    <w:rsid w:val="00BC7618"/>
    <w:rsid w:val="00BE5079"/>
    <w:rsid w:val="00BE5C45"/>
    <w:rsid w:val="00BF5735"/>
    <w:rsid w:val="00C1107F"/>
    <w:rsid w:val="00C23AA9"/>
    <w:rsid w:val="00C52950"/>
    <w:rsid w:val="00C748A6"/>
    <w:rsid w:val="00C95B8B"/>
    <w:rsid w:val="00CA38B6"/>
    <w:rsid w:val="00CB04A2"/>
    <w:rsid w:val="00CC7BAB"/>
    <w:rsid w:val="00CF79DC"/>
    <w:rsid w:val="00D02855"/>
    <w:rsid w:val="00D10248"/>
    <w:rsid w:val="00D1067B"/>
    <w:rsid w:val="00D26254"/>
    <w:rsid w:val="00D34156"/>
    <w:rsid w:val="00D46A32"/>
    <w:rsid w:val="00D57E0F"/>
    <w:rsid w:val="00D7129A"/>
    <w:rsid w:val="00D72F27"/>
    <w:rsid w:val="00D969B8"/>
    <w:rsid w:val="00DA0184"/>
    <w:rsid w:val="00DB0438"/>
    <w:rsid w:val="00DD65E5"/>
    <w:rsid w:val="00E02B4D"/>
    <w:rsid w:val="00E06B96"/>
    <w:rsid w:val="00E07046"/>
    <w:rsid w:val="00E1352D"/>
    <w:rsid w:val="00E32566"/>
    <w:rsid w:val="00E4685F"/>
    <w:rsid w:val="00E51D10"/>
    <w:rsid w:val="00E61829"/>
    <w:rsid w:val="00E77751"/>
    <w:rsid w:val="00E815FC"/>
    <w:rsid w:val="00E8367D"/>
    <w:rsid w:val="00EB14A2"/>
    <w:rsid w:val="00EB7FCA"/>
    <w:rsid w:val="00EC1442"/>
    <w:rsid w:val="00EC16C1"/>
    <w:rsid w:val="00EC414D"/>
    <w:rsid w:val="00EE271D"/>
    <w:rsid w:val="00EE687F"/>
    <w:rsid w:val="00F00E07"/>
    <w:rsid w:val="00F16B33"/>
    <w:rsid w:val="00F2589C"/>
    <w:rsid w:val="00F2778B"/>
    <w:rsid w:val="00F320B7"/>
    <w:rsid w:val="00F4359B"/>
    <w:rsid w:val="00F57F9C"/>
    <w:rsid w:val="00F623C1"/>
    <w:rsid w:val="00F64811"/>
    <w:rsid w:val="00F66881"/>
    <w:rsid w:val="00F71083"/>
    <w:rsid w:val="00F7161C"/>
    <w:rsid w:val="00F76BCD"/>
    <w:rsid w:val="00F8139F"/>
    <w:rsid w:val="00F850A6"/>
    <w:rsid w:val="00FA24C3"/>
    <w:rsid w:val="00FA2AC3"/>
    <w:rsid w:val="00FA35BF"/>
    <w:rsid w:val="00FC7290"/>
    <w:rsid w:val="00FD7A3D"/>
    <w:rsid w:val="00FE12F7"/>
    <w:rsid w:val="00F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&#226;mara\Documents\Documentos%202022\Reda&#231;&#245;es%20Finais%202022\PROJETO%20DE%20LEI%20.%20EXECUTIVO\Projeto%203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0C57-57D4-4CF8-BB41-0A7EE946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33</Template>
  <TotalTime>64</TotalTime>
  <Pages>4</Pages>
  <Words>1377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cp:lastPrinted>2022-11-09T14:13:00Z</cp:lastPrinted>
  <dcterms:created xsi:type="dcterms:W3CDTF">2022-11-28T18:38:00Z</dcterms:created>
  <dcterms:modified xsi:type="dcterms:W3CDTF">2022-11-28T20:54:00Z</dcterms:modified>
</cp:coreProperties>
</file>