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C5" w:rsidRPr="009C1BB9" w:rsidRDefault="004B6938" w:rsidP="00623925">
      <w:pPr>
        <w:pStyle w:val="Ttulo1"/>
        <w:jc w:val="both"/>
        <w:rPr>
          <w:rFonts w:ascii="Arial" w:hAnsi="Arial" w:cs="Arial"/>
          <w:b/>
          <w:bCs/>
          <w:szCs w:val="24"/>
        </w:rPr>
      </w:pPr>
      <w:r w:rsidRPr="009C1BB9">
        <w:rPr>
          <w:rFonts w:ascii="Arial" w:hAnsi="Arial" w:cs="Arial"/>
          <w:b/>
          <w:bCs/>
          <w:szCs w:val="24"/>
        </w:rPr>
        <w:t xml:space="preserve"> </w:t>
      </w:r>
    </w:p>
    <w:p w:rsidR="00345AC5" w:rsidRPr="009C1BB9" w:rsidRDefault="00345AC5" w:rsidP="00623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1BB9">
        <w:rPr>
          <w:rFonts w:ascii="Arial" w:hAnsi="Arial" w:cs="Arial"/>
          <w:b/>
          <w:sz w:val="24"/>
          <w:szCs w:val="24"/>
        </w:rPr>
        <w:t xml:space="preserve">REDAÇÃO FINAL AO PROJETO DE LEI Nº </w:t>
      </w:r>
      <w:r w:rsidR="001370AC" w:rsidRPr="009C1BB9">
        <w:rPr>
          <w:rFonts w:ascii="Arial" w:hAnsi="Arial" w:cs="Arial"/>
          <w:b/>
          <w:sz w:val="24"/>
          <w:szCs w:val="24"/>
        </w:rPr>
        <w:t>0</w:t>
      </w:r>
      <w:r w:rsidR="00C26A61">
        <w:rPr>
          <w:rFonts w:ascii="Arial" w:hAnsi="Arial" w:cs="Arial"/>
          <w:b/>
          <w:sz w:val="24"/>
          <w:szCs w:val="24"/>
        </w:rPr>
        <w:t>7</w:t>
      </w:r>
      <w:r w:rsidR="001370AC" w:rsidRPr="009C1BB9">
        <w:rPr>
          <w:rFonts w:ascii="Arial" w:hAnsi="Arial" w:cs="Arial"/>
          <w:b/>
          <w:sz w:val="24"/>
          <w:szCs w:val="24"/>
        </w:rPr>
        <w:t>/2023</w:t>
      </w:r>
    </w:p>
    <w:p w:rsidR="00F7161C" w:rsidRPr="009C1BB9" w:rsidRDefault="00F7161C" w:rsidP="00623925">
      <w:pPr>
        <w:pStyle w:val="Ttulo1"/>
        <w:jc w:val="both"/>
        <w:rPr>
          <w:rFonts w:ascii="Arial" w:hAnsi="Arial" w:cs="Arial"/>
          <w:b/>
          <w:bCs/>
          <w:szCs w:val="24"/>
        </w:rPr>
      </w:pPr>
    </w:p>
    <w:p w:rsidR="00A47164" w:rsidRPr="009C1BB9" w:rsidRDefault="00A47164" w:rsidP="00024F86">
      <w:pPr>
        <w:pStyle w:val="Ttulo2"/>
        <w:ind w:left="3969"/>
        <w:rPr>
          <w:rFonts w:ascii="Arial" w:hAnsi="Arial" w:cs="Arial"/>
          <w:b/>
          <w:szCs w:val="24"/>
        </w:rPr>
      </w:pPr>
      <w:r w:rsidRPr="009C1BB9">
        <w:rPr>
          <w:rFonts w:ascii="Arial" w:hAnsi="Arial" w:cs="Arial"/>
          <w:b/>
          <w:szCs w:val="24"/>
        </w:rPr>
        <w:t xml:space="preserve">                </w:t>
      </w: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left="354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Autoriza  a transferência de Recursos Financeiros á Associação Beneficente Hospitalar Guarujá.</w:t>
      </w:r>
    </w:p>
    <w:p w:rsidR="00FE385A" w:rsidRPr="00D46537" w:rsidRDefault="00FE385A" w:rsidP="00FE385A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345AC5" w:rsidRPr="00D46537" w:rsidRDefault="00345AC5" w:rsidP="006239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CC8" w:rsidRPr="00D46537" w:rsidRDefault="00345AC5" w:rsidP="0062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537">
        <w:rPr>
          <w:rFonts w:ascii="Arial" w:hAnsi="Arial" w:cs="Arial"/>
          <w:sz w:val="24"/>
          <w:szCs w:val="24"/>
        </w:rPr>
        <w:tab/>
      </w:r>
      <w:r w:rsidRPr="00D46537">
        <w:rPr>
          <w:rFonts w:ascii="Arial" w:hAnsi="Arial" w:cs="Arial"/>
          <w:sz w:val="24"/>
          <w:szCs w:val="24"/>
        </w:rPr>
        <w:tab/>
      </w:r>
      <w:r w:rsidR="001370AC" w:rsidRPr="00D46537">
        <w:rPr>
          <w:rFonts w:ascii="Arial" w:hAnsi="Arial" w:cs="Arial"/>
          <w:sz w:val="24"/>
          <w:szCs w:val="24"/>
        </w:rPr>
        <w:t>A</w:t>
      </w:r>
      <w:r w:rsidRPr="00D46537">
        <w:rPr>
          <w:rFonts w:ascii="Arial" w:hAnsi="Arial" w:cs="Arial"/>
          <w:b/>
          <w:sz w:val="24"/>
          <w:szCs w:val="24"/>
        </w:rPr>
        <w:t xml:space="preserve"> PRESIDENTE </w:t>
      </w:r>
      <w:r w:rsidRPr="00D46537">
        <w:rPr>
          <w:rFonts w:ascii="Arial" w:hAnsi="Arial" w:cs="Arial"/>
          <w:sz w:val="24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345AC5" w:rsidRPr="00D46537" w:rsidRDefault="00345AC5" w:rsidP="0062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1º</w:t>
      </w:r>
      <w:r>
        <w:rPr>
          <w:rFonts w:ascii="Arial" w:hAnsi="Arial" w:cs="Arial"/>
          <w:color w:val="000000"/>
        </w:rPr>
        <w:t> Fica o Chefe do Poder Executivo Municipal, em nome do Município de Guarujá do Sul, Estado de Santa Catarina, autorizado a transferir  à </w:t>
      </w:r>
      <w:r>
        <w:rPr>
          <w:rFonts w:ascii="Arial" w:hAnsi="Arial" w:cs="Arial"/>
          <w:b/>
          <w:bCs/>
          <w:color w:val="000000"/>
        </w:rPr>
        <w:t>ASSOCIAÇÃO BENEFICENTE HOSPITALAR GUARUJÁ</w:t>
      </w:r>
      <w:r>
        <w:rPr>
          <w:rFonts w:ascii="Arial" w:hAnsi="Arial" w:cs="Arial"/>
          <w:i/>
          <w:iCs/>
          <w:color w:val="000000"/>
        </w:rPr>
        <w:t>,</w:t>
      </w:r>
      <w:r>
        <w:rPr>
          <w:rFonts w:ascii="Arial" w:hAnsi="Arial" w:cs="Arial"/>
          <w:color w:val="000000"/>
        </w:rPr>
        <w:t> com nº de inscrição  83.835.736/0001-07 no Cadastro Nacional de Pessoa Jurídica, IE sob o  nº 250.287.579,  com sede a Rua Presidente Kennedy, nº 270, neste, a importância de R$ 226.800,00 ( Duzentos e Vinte e Seis Mil e Oitocentos  Reais), a título de subvenção social, destinados à manutenção, coordenação e desenvolvimento de suas atividades.</w:t>
      </w: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2º </w:t>
      </w:r>
      <w:r>
        <w:rPr>
          <w:rFonts w:ascii="Arial" w:hAnsi="Arial" w:cs="Arial"/>
          <w:color w:val="000000"/>
        </w:rPr>
        <w:t>Os recursos serão repassados em 10 (dez) parcelas mensais, no exercício de 2023.</w:t>
      </w: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 Parágrafo único.</w:t>
      </w:r>
      <w:r>
        <w:rPr>
          <w:rFonts w:ascii="Arial" w:hAnsi="Arial" w:cs="Arial"/>
          <w:color w:val="000000"/>
        </w:rPr>
        <w:t> É obrigatório o depósito dos recursos em conta individualizada e vinculada em instituição bancária Oficial, movimentado por Cheques nominais e individuais por credor.</w:t>
      </w: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3º</w:t>
      </w:r>
      <w:r>
        <w:rPr>
          <w:rFonts w:ascii="Arial" w:hAnsi="Arial" w:cs="Arial"/>
          <w:color w:val="000000"/>
        </w:rPr>
        <w:t> A Associação terá o prazo de 30 (trinta) dias a contar da data do recebimento de cada  repasse, para proceder à boa e regular aplicação e comprovação do mesmo, junto a Controladoria Geral do município.</w:t>
      </w: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4º</w:t>
      </w:r>
      <w:r>
        <w:rPr>
          <w:rFonts w:ascii="Arial" w:hAnsi="Arial" w:cs="Arial"/>
          <w:color w:val="000000"/>
        </w:rPr>
        <w:t> A não obediência das finalidades e prazos estabelecidos nesta Lei acarretará na devolução integral dos valores, atualizados monetariamente pelo IPCA</w:t>
      </w: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5º</w:t>
      </w:r>
      <w:r>
        <w:rPr>
          <w:rFonts w:ascii="Arial" w:hAnsi="Arial" w:cs="Arial"/>
          <w:color w:val="000000"/>
        </w:rPr>
        <w:t> As despesas impugnadas pela Controladoria Geral do Município à luz da legislação vigente, serão atualizadas monetariamente e devolvidas à municipalidade.</w:t>
      </w:r>
    </w:p>
    <w:p w:rsidR="00C26A61" w:rsidRP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Art. 6º</w:t>
      </w:r>
      <w:r>
        <w:rPr>
          <w:rFonts w:ascii="Arial" w:hAnsi="Arial" w:cs="Arial"/>
          <w:color w:val="000000"/>
        </w:rPr>
        <w:t> São responsáveis pela aplicação dos recursos transferidos o Ordenador Primário (Presidente) e o Ordenador Secundário (Tesoureiro).</w:t>
      </w: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7º</w:t>
      </w:r>
      <w:r>
        <w:rPr>
          <w:rFonts w:ascii="Arial" w:hAnsi="Arial" w:cs="Arial"/>
          <w:color w:val="000000"/>
        </w:rPr>
        <w:t> A prestação de contas dos recursos recebidos será apresentada ao Executivo Municipal, em uma via e nos prazos previstos nesta Lei, instruídas com os seguintes documentos:</w:t>
      </w: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</w:t>
      </w: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I - ofício de encaminhamento a prestação de contas;</w:t>
      </w: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II - balancete Modelo conforme padrão;</w:t>
      </w: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III - extrato bancário de conta especial e conciliação do saldo se for o caso;</w:t>
      </w: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lastRenderedPageBreak/>
        <w:t>IV- fotocópia dos documentos suportes de despesas bem legíveis e sem rasuras e/ou entrelinhas;</w:t>
      </w: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-  declaração de lançamento contábil ratificando o ingresso dos valores na Receita Orçamentária da Entidade.</w:t>
      </w: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VI- demais documentos exigidos pela IN 14 do Tribunal de contas do Estado de Santa Catarina</w:t>
      </w: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 Parágrafo único.</w:t>
      </w:r>
      <w:r>
        <w:rPr>
          <w:rFonts w:ascii="Arial" w:hAnsi="Arial" w:cs="Arial"/>
          <w:color w:val="000000"/>
        </w:rPr>
        <w:t> A prestação de contas e demais documentos que comprovarem a boa e regular aplicação do recurso deverão obrigatoriamente ser assinados  pelos Ordenadores Primário e Secundário.</w:t>
      </w: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8º</w:t>
      </w:r>
      <w:r>
        <w:rPr>
          <w:rFonts w:ascii="Arial" w:hAnsi="Arial" w:cs="Arial"/>
          <w:color w:val="000000"/>
        </w:rPr>
        <w:t> Fica o Chefe do Poder Executivo Municipal, autorizado a regulamentar por ato próprio se necessário for, o processo de aplicação e tomada de contas dos recursos transferidos, visando a averiguação do emprego do dinheiro público.</w:t>
      </w: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Art. 9º </w:t>
      </w:r>
      <w:r>
        <w:rPr>
          <w:rFonts w:ascii="Arial" w:hAnsi="Arial" w:cs="Arial"/>
          <w:color w:val="000000"/>
        </w:rPr>
        <w:t> As despesas decorrentes com a presente Lei , correrão por conta  dos  itens cabíveis na dotação orçamentária do Orçamento Municipal.</w:t>
      </w: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</w:rPr>
      </w:pP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Art. 10</w:t>
      </w:r>
      <w:r>
        <w:rPr>
          <w:rFonts w:ascii="Arial" w:hAnsi="Arial" w:cs="Arial"/>
          <w:color w:val="000000"/>
        </w:rPr>
        <w:t>  Esta Lei entrará em vigor na data de sua publicação.</w:t>
      </w:r>
    </w:p>
    <w:p w:rsidR="00C26A61" w:rsidRDefault="00C26A61" w:rsidP="00C26A61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</w:p>
    <w:p w:rsidR="00D326B2" w:rsidRPr="009C1BB9" w:rsidRDefault="00082054" w:rsidP="00623925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ab/>
      </w:r>
      <w:r w:rsidR="00345AC5" w:rsidRPr="009C1BB9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</w:t>
      </w:r>
      <w:r w:rsidR="00D46537">
        <w:rPr>
          <w:rFonts w:ascii="Arial" w:hAnsi="Arial" w:cs="Arial"/>
          <w:sz w:val="24"/>
          <w:szCs w:val="24"/>
        </w:rPr>
        <w:t>14</w:t>
      </w:r>
      <w:r w:rsidR="00345AC5" w:rsidRPr="009C1BB9">
        <w:rPr>
          <w:rFonts w:ascii="Arial" w:hAnsi="Arial" w:cs="Arial"/>
          <w:sz w:val="24"/>
          <w:szCs w:val="24"/>
        </w:rPr>
        <w:t xml:space="preserve"> de </w:t>
      </w:r>
      <w:r w:rsidR="00024F86" w:rsidRPr="009C1BB9">
        <w:rPr>
          <w:rFonts w:ascii="Arial" w:hAnsi="Arial" w:cs="Arial"/>
          <w:sz w:val="24"/>
          <w:szCs w:val="24"/>
        </w:rPr>
        <w:t>março</w:t>
      </w:r>
      <w:r w:rsidR="00345AC5" w:rsidRPr="009C1BB9">
        <w:rPr>
          <w:rFonts w:ascii="Arial" w:hAnsi="Arial" w:cs="Arial"/>
          <w:sz w:val="24"/>
          <w:szCs w:val="24"/>
        </w:rPr>
        <w:t xml:space="preserve"> de 202</w:t>
      </w:r>
      <w:r w:rsidR="00D326B2" w:rsidRPr="009C1BB9">
        <w:rPr>
          <w:rFonts w:ascii="Arial" w:hAnsi="Arial" w:cs="Arial"/>
          <w:sz w:val="24"/>
          <w:szCs w:val="24"/>
        </w:rPr>
        <w:t>3</w:t>
      </w:r>
      <w:r w:rsidR="00345AC5" w:rsidRPr="009C1BB9">
        <w:rPr>
          <w:rFonts w:ascii="Arial" w:hAnsi="Arial" w:cs="Arial"/>
          <w:sz w:val="24"/>
          <w:szCs w:val="24"/>
        </w:rPr>
        <w:t>.</w:t>
      </w:r>
      <w:r w:rsidR="00623925" w:rsidRPr="009C1BB9">
        <w:rPr>
          <w:rFonts w:ascii="Arial" w:hAnsi="Arial" w:cs="Arial"/>
          <w:sz w:val="24"/>
          <w:szCs w:val="24"/>
        </w:rPr>
        <w:t xml:space="preserve"> </w:t>
      </w:r>
      <w:r w:rsidR="00D326B2" w:rsidRPr="009C1BB9">
        <w:rPr>
          <w:rFonts w:ascii="Arial" w:hAnsi="Arial" w:cs="Arial"/>
          <w:sz w:val="24"/>
          <w:szCs w:val="24"/>
        </w:rPr>
        <w:t>Em sua 15ª Legislatura, 3ª Sessão Legislativa, 2º Período, 60ª Instalação Legislativa.</w:t>
      </w:r>
    </w:p>
    <w:p w:rsidR="00345AC5" w:rsidRDefault="00345AC5" w:rsidP="00623925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</w:p>
    <w:p w:rsidR="00D46537" w:rsidRDefault="00D46537" w:rsidP="00623925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</w:p>
    <w:p w:rsidR="00C26A61" w:rsidRPr="009C1BB9" w:rsidRDefault="00C26A61" w:rsidP="00623925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</w:p>
    <w:p w:rsidR="00345AC5" w:rsidRPr="009C1BB9" w:rsidRDefault="00345AC5" w:rsidP="006239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5AC5" w:rsidRPr="009C1BB9" w:rsidRDefault="00345AC5" w:rsidP="006239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5AC5" w:rsidRPr="009C1BB9" w:rsidRDefault="001370AC" w:rsidP="0062392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1BB9">
        <w:rPr>
          <w:rFonts w:ascii="Arial" w:hAnsi="Arial" w:cs="Arial"/>
          <w:b/>
          <w:bCs/>
          <w:sz w:val="24"/>
          <w:szCs w:val="24"/>
        </w:rPr>
        <w:t>DALVANI ROBERTA LERMEN</w:t>
      </w:r>
      <w:r w:rsidR="00345AC5" w:rsidRPr="009C1BB9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="009F329D" w:rsidRPr="009C1BB9">
        <w:rPr>
          <w:rFonts w:ascii="Arial" w:hAnsi="Arial" w:cs="Arial"/>
          <w:b/>
          <w:bCs/>
          <w:sz w:val="24"/>
          <w:szCs w:val="24"/>
        </w:rPr>
        <w:t>RODRIGO ANDRÉ LUNKES</w:t>
      </w:r>
    </w:p>
    <w:p w:rsidR="00812EEB" w:rsidRPr="00140D78" w:rsidRDefault="00345AC5" w:rsidP="00D46537">
      <w:pPr>
        <w:jc w:val="both"/>
        <w:rPr>
          <w:rFonts w:ascii="Courier New" w:hAnsi="Courier New"/>
          <w:sz w:val="18"/>
          <w:szCs w:val="18"/>
        </w:rPr>
      </w:pPr>
      <w:r w:rsidRPr="009C1BB9">
        <w:rPr>
          <w:rFonts w:ascii="Arial" w:hAnsi="Arial" w:cs="Arial"/>
          <w:bCs/>
          <w:sz w:val="24"/>
          <w:szCs w:val="24"/>
        </w:rPr>
        <w:t xml:space="preserve">                 </w:t>
      </w:r>
      <w:r w:rsidRPr="009C1BB9">
        <w:rPr>
          <w:rFonts w:ascii="Arial" w:hAnsi="Arial" w:cs="Arial"/>
          <w:bCs/>
          <w:sz w:val="24"/>
          <w:szCs w:val="24"/>
          <w:lang w:val="en-US"/>
        </w:rPr>
        <w:t xml:space="preserve">Presidente                                               </w:t>
      </w:r>
      <w:r w:rsidR="00D326B2" w:rsidRPr="009C1BB9">
        <w:rPr>
          <w:rFonts w:ascii="Arial" w:hAnsi="Arial" w:cs="Arial"/>
          <w:bCs/>
          <w:sz w:val="24"/>
          <w:szCs w:val="24"/>
          <w:lang w:val="en-US"/>
        </w:rPr>
        <w:t xml:space="preserve">                1ª Secretário</w:t>
      </w:r>
    </w:p>
    <w:sectPr w:rsidR="00812EEB" w:rsidRPr="00140D78" w:rsidSect="00345AC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552" w:right="1134" w:bottom="1560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CE8" w:rsidRDefault="00461CE8" w:rsidP="003653F4">
      <w:pPr>
        <w:spacing w:after="0" w:line="240" w:lineRule="auto"/>
      </w:pPr>
      <w:r>
        <w:separator/>
      </w:r>
    </w:p>
  </w:endnote>
  <w:endnote w:type="continuationSeparator" w:id="1">
    <w:p w:rsidR="00461CE8" w:rsidRDefault="00461CE8" w:rsidP="0036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Pr="0034599D" w:rsidRDefault="00B5027C" w:rsidP="003F42FC">
    <w:pPr>
      <w:pStyle w:val="Rodap"/>
      <w:jc w:val="center"/>
      <w:rPr>
        <w:color w:val="7F7F7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CE8" w:rsidRDefault="00461CE8" w:rsidP="003653F4">
      <w:pPr>
        <w:spacing w:after="0" w:line="240" w:lineRule="auto"/>
      </w:pPr>
      <w:r>
        <w:separator/>
      </w:r>
    </w:p>
  </w:footnote>
  <w:footnote w:type="continuationSeparator" w:id="1">
    <w:p w:rsidR="00461CE8" w:rsidRDefault="00461CE8" w:rsidP="0036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DA609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9" o:spid="_x0000_s1036" type="#_x0000_t75" style="position:absolute;margin-left:0;margin-top:0;width:453.4pt;height:428.8pt;z-index:-251658240;mso-position-horizontal:center;mso-position-horizontal-relative:margin;mso-position-vertical:center;mso-position-vertical-relative:margin" o:allowincell="f">
          <v:imagedata r:id="rId1" o:title="teste brasão 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B5027C" w:rsidP="00E02B4D">
    <w:pPr>
      <w:pStyle w:val="Cabealho"/>
    </w:pPr>
    <w:r>
      <w:rPr>
        <w:noProof/>
        <w:lang w:eastAsia="pt-BR"/>
      </w:rPr>
      <w:t xml:space="preserve">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DA609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8" o:spid="_x0000_s1035" type="#_x0000_t75" style="position:absolute;margin-left:0;margin-top:0;width:453.4pt;height:428.8pt;z-index:-251659264;mso-position-horizontal:center;mso-position-horizontal-relative:margin;mso-position-vertical:center;mso-position-vertical-relative:margin" o:allowincell="f">
          <v:imagedata r:id="rId1" o:title="teste brasão 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7A81"/>
    <w:multiLevelType w:val="hybridMultilevel"/>
    <w:tmpl w:val="9844FDDA"/>
    <w:lvl w:ilvl="0" w:tplc="A3267284">
      <w:start w:val="1"/>
      <w:numFmt w:val="decimalZero"/>
      <w:lvlText w:val="%1-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06839"/>
    <w:rsid w:val="00006E6D"/>
    <w:rsid w:val="00011240"/>
    <w:rsid w:val="00024F86"/>
    <w:rsid w:val="00082054"/>
    <w:rsid w:val="0008617C"/>
    <w:rsid w:val="00087E8E"/>
    <w:rsid w:val="00095CA4"/>
    <w:rsid w:val="000A035D"/>
    <w:rsid w:val="000A2B8F"/>
    <w:rsid w:val="000A4DD5"/>
    <w:rsid w:val="000D14EB"/>
    <w:rsid w:val="000D3D58"/>
    <w:rsid w:val="000D64FC"/>
    <w:rsid w:val="000E1A71"/>
    <w:rsid w:val="000E5870"/>
    <w:rsid w:val="00100993"/>
    <w:rsid w:val="001013AE"/>
    <w:rsid w:val="00103210"/>
    <w:rsid w:val="001059A8"/>
    <w:rsid w:val="00107CC9"/>
    <w:rsid w:val="00111834"/>
    <w:rsid w:val="0012640A"/>
    <w:rsid w:val="00131CC8"/>
    <w:rsid w:val="001370AC"/>
    <w:rsid w:val="00140D78"/>
    <w:rsid w:val="001535D4"/>
    <w:rsid w:val="0015574A"/>
    <w:rsid w:val="00160A15"/>
    <w:rsid w:val="00161F40"/>
    <w:rsid w:val="00167339"/>
    <w:rsid w:val="00176209"/>
    <w:rsid w:val="00181066"/>
    <w:rsid w:val="0018586B"/>
    <w:rsid w:val="001877AE"/>
    <w:rsid w:val="00187AAA"/>
    <w:rsid w:val="001A0FF4"/>
    <w:rsid w:val="001A625E"/>
    <w:rsid w:val="001B2094"/>
    <w:rsid w:val="001B7B2A"/>
    <w:rsid w:val="001C2037"/>
    <w:rsid w:val="001D3487"/>
    <w:rsid w:val="001F514D"/>
    <w:rsid w:val="001F7CFE"/>
    <w:rsid w:val="00205E2E"/>
    <w:rsid w:val="002111E3"/>
    <w:rsid w:val="00223125"/>
    <w:rsid w:val="00223B81"/>
    <w:rsid w:val="00244715"/>
    <w:rsid w:val="002735DB"/>
    <w:rsid w:val="0027549A"/>
    <w:rsid w:val="00283D5C"/>
    <w:rsid w:val="002923BC"/>
    <w:rsid w:val="00294860"/>
    <w:rsid w:val="00295D30"/>
    <w:rsid w:val="00297257"/>
    <w:rsid w:val="002A763D"/>
    <w:rsid w:val="002B0D39"/>
    <w:rsid w:val="002B0F6F"/>
    <w:rsid w:val="002B35F7"/>
    <w:rsid w:val="002B57EB"/>
    <w:rsid w:val="002D2F2A"/>
    <w:rsid w:val="002E41AB"/>
    <w:rsid w:val="00314FE5"/>
    <w:rsid w:val="00320A0E"/>
    <w:rsid w:val="0034599D"/>
    <w:rsid w:val="00345AC5"/>
    <w:rsid w:val="003513F2"/>
    <w:rsid w:val="003653F4"/>
    <w:rsid w:val="00371C9A"/>
    <w:rsid w:val="003734DB"/>
    <w:rsid w:val="003814FC"/>
    <w:rsid w:val="00395ED8"/>
    <w:rsid w:val="003A1CFD"/>
    <w:rsid w:val="003C087F"/>
    <w:rsid w:val="003C3D56"/>
    <w:rsid w:val="003F1304"/>
    <w:rsid w:val="003F1DD9"/>
    <w:rsid w:val="003F3238"/>
    <w:rsid w:val="003F42FC"/>
    <w:rsid w:val="00406839"/>
    <w:rsid w:val="00407753"/>
    <w:rsid w:val="004201B9"/>
    <w:rsid w:val="00431C90"/>
    <w:rsid w:val="00437B3B"/>
    <w:rsid w:val="004403E3"/>
    <w:rsid w:val="00461CE8"/>
    <w:rsid w:val="00490FDE"/>
    <w:rsid w:val="00491241"/>
    <w:rsid w:val="00496BCF"/>
    <w:rsid w:val="00496CDD"/>
    <w:rsid w:val="00497C80"/>
    <w:rsid w:val="004A3190"/>
    <w:rsid w:val="004B07EC"/>
    <w:rsid w:val="004B6938"/>
    <w:rsid w:val="004B7EB7"/>
    <w:rsid w:val="004F546E"/>
    <w:rsid w:val="005158B2"/>
    <w:rsid w:val="005226E1"/>
    <w:rsid w:val="00523D4F"/>
    <w:rsid w:val="00535B78"/>
    <w:rsid w:val="00537370"/>
    <w:rsid w:val="00547A85"/>
    <w:rsid w:val="005729B8"/>
    <w:rsid w:val="00572F76"/>
    <w:rsid w:val="00574D43"/>
    <w:rsid w:val="00577C2D"/>
    <w:rsid w:val="005915F2"/>
    <w:rsid w:val="005A19EE"/>
    <w:rsid w:val="005A58AD"/>
    <w:rsid w:val="005A59E0"/>
    <w:rsid w:val="005B1F36"/>
    <w:rsid w:val="005B2318"/>
    <w:rsid w:val="005C5D56"/>
    <w:rsid w:val="005F09E1"/>
    <w:rsid w:val="00605A2F"/>
    <w:rsid w:val="0060799E"/>
    <w:rsid w:val="00623925"/>
    <w:rsid w:val="00627373"/>
    <w:rsid w:val="00631A65"/>
    <w:rsid w:val="00632414"/>
    <w:rsid w:val="00645179"/>
    <w:rsid w:val="00646BCA"/>
    <w:rsid w:val="00671D6A"/>
    <w:rsid w:val="00680079"/>
    <w:rsid w:val="006819C4"/>
    <w:rsid w:val="00697599"/>
    <w:rsid w:val="006A0B20"/>
    <w:rsid w:val="006B325C"/>
    <w:rsid w:val="006D0F5B"/>
    <w:rsid w:val="00714012"/>
    <w:rsid w:val="007340AC"/>
    <w:rsid w:val="007555BF"/>
    <w:rsid w:val="00755ECF"/>
    <w:rsid w:val="00757098"/>
    <w:rsid w:val="00760100"/>
    <w:rsid w:val="00760AC7"/>
    <w:rsid w:val="00761AD7"/>
    <w:rsid w:val="00763C58"/>
    <w:rsid w:val="00790717"/>
    <w:rsid w:val="007A03D9"/>
    <w:rsid w:val="007A6408"/>
    <w:rsid w:val="007B6E9E"/>
    <w:rsid w:val="007B7E64"/>
    <w:rsid w:val="007D07DE"/>
    <w:rsid w:val="007D3E97"/>
    <w:rsid w:val="007F6B86"/>
    <w:rsid w:val="00805DF1"/>
    <w:rsid w:val="00810221"/>
    <w:rsid w:val="00812EEB"/>
    <w:rsid w:val="008378AF"/>
    <w:rsid w:val="00842CBD"/>
    <w:rsid w:val="00853AAC"/>
    <w:rsid w:val="00856CA8"/>
    <w:rsid w:val="008866E0"/>
    <w:rsid w:val="008A7B3B"/>
    <w:rsid w:val="008B1385"/>
    <w:rsid w:val="008C7D1D"/>
    <w:rsid w:val="008E5BFB"/>
    <w:rsid w:val="00901A5D"/>
    <w:rsid w:val="00915A5B"/>
    <w:rsid w:val="00927531"/>
    <w:rsid w:val="00957925"/>
    <w:rsid w:val="00967AA7"/>
    <w:rsid w:val="009857E1"/>
    <w:rsid w:val="009A777D"/>
    <w:rsid w:val="009B4E96"/>
    <w:rsid w:val="009C1BB9"/>
    <w:rsid w:val="009F084F"/>
    <w:rsid w:val="009F1093"/>
    <w:rsid w:val="009F329D"/>
    <w:rsid w:val="00A04526"/>
    <w:rsid w:val="00A05AE1"/>
    <w:rsid w:val="00A225D4"/>
    <w:rsid w:val="00A306F2"/>
    <w:rsid w:val="00A31ACA"/>
    <w:rsid w:val="00A31EC5"/>
    <w:rsid w:val="00A44F5F"/>
    <w:rsid w:val="00A47164"/>
    <w:rsid w:val="00A575A9"/>
    <w:rsid w:val="00A70B25"/>
    <w:rsid w:val="00A842D6"/>
    <w:rsid w:val="00A865A4"/>
    <w:rsid w:val="00A92B34"/>
    <w:rsid w:val="00A957DA"/>
    <w:rsid w:val="00AA417B"/>
    <w:rsid w:val="00AC4707"/>
    <w:rsid w:val="00AD6B9A"/>
    <w:rsid w:val="00AF0C29"/>
    <w:rsid w:val="00AF3127"/>
    <w:rsid w:val="00AF4FF9"/>
    <w:rsid w:val="00B0550A"/>
    <w:rsid w:val="00B12E55"/>
    <w:rsid w:val="00B14CC0"/>
    <w:rsid w:val="00B343F9"/>
    <w:rsid w:val="00B5027C"/>
    <w:rsid w:val="00B62068"/>
    <w:rsid w:val="00B63143"/>
    <w:rsid w:val="00B656FE"/>
    <w:rsid w:val="00B74942"/>
    <w:rsid w:val="00BC37DC"/>
    <w:rsid w:val="00BC7618"/>
    <w:rsid w:val="00BE5079"/>
    <w:rsid w:val="00BE5C45"/>
    <w:rsid w:val="00BF5735"/>
    <w:rsid w:val="00C1107F"/>
    <w:rsid w:val="00C23AA9"/>
    <w:rsid w:val="00C26A61"/>
    <w:rsid w:val="00C52950"/>
    <w:rsid w:val="00C748A6"/>
    <w:rsid w:val="00C95B8B"/>
    <w:rsid w:val="00CA38B6"/>
    <w:rsid w:val="00CB04A2"/>
    <w:rsid w:val="00CC7BAB"/>
    <w:rsid w:val="00CF79DC"/>
    <w:rsid w:val="00D027A8"/>
    <w:rsid w:val="00D02855"/>
    <w:rsid w:val="00D10248"/>
    <w:rsid w:val="00D1067B"/>
    <w:rsid w:val="00D26254"/>
    <w:rsid w:val="00D326B2"/>
    <w:rsid w:val="00D34156"/>
    <w:rsid w:val="00D46537"/>
    <w:rsid w:val="00D46A32"/>
    <w:rsid w:val="00D57E0F"/>
    <w:rsid w:val="00D7129A"/>
    <w:rsid w:val="00D72F27"/>
    <w:rsid w:val="00D969B8"/>
    <w:rsid w:val="00DA0184"/>
    <w:rsid w:val="00DA6097"/>
    <w:rsid w:val="00DB0438"/>
    <w:rsid w:val="00DD65E5"/>
    <w:rsid w:val="00E02B4D"/>
    <w:rsid w:val="00E06B96"/>
    <w:rsid w:val="00E07046"/>
    <w:rsid w:val="00E1352D"/>
    <w:rsid w:val="00E32566"/>
    <w:rsid w:val="00E4685F"/>
    <w:rsid w:val="00E51D10"/>
    <w:rsid w:val="00E61829"/>
    <w:rsid w:val="00E77751"/>
    <w:rsid w:val="00E815FC"/>
    <w:rsid w:val="00E8367D"/>
    <w:rsid w:val="00EB14A2"/>
    <w:rsid w:val="00EB7FCA"/>
    <w:rsid w:val="00EC1442"/>
    <w:rsid w:val="00EC16C1"/>
    <w:rsid w:val="00EC414D"/>
    <w:rsid w:val="00EE271D"/>
    <w:rsid w:val="00EE687F"/>
    <w:rsid w:val="00F00E07"/>
    <w:rsid w:val="00F16B33"/>
    <w:rsid w:val="00F2589C"/>
    <w:rsid w:val="00F2778B"/>
    <w:rsid w:val="00F320B7"/>
    <w:rsid w:val="00F4359B"/>
    <w:rsid w:val="00F57F9C"/>
    <w:rsid w:val="00F623C1"/>
    <w:rsid w:val="00F64811"/>
    <w:rsid w:val="00F66881"/>
    <w:rsid w:val="00F71083"/>
    <w:rsid w:val="00F7161C"/>
    <w:rsid w:val="00F76BCD"/>
    <w:rsid w:val="00F8139F"/>
    <w:rsid w:val="00F850A6"/>
    <w:rsid w:val="00FA24C3"/>
    <w:rsid w:val="00FA2AC3"/>
    <w:rsid w:val="00FA35BF"/>
    <w:rsid w:val="00FC6F9A"/>
    <w:rsid w:val="00FC7290"/>
    <w:rsid w:val="00FD7A3D"/>
    <w:rsid w:val="00FE12F7"/>
    <w:rsid w:val="00FE385A"/>
    <w:rsid w:val="00FE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D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6BCA"/>
    <w:pPr>
      <w:keepNext/>
      <w:spacing w:after="0" w:line="240" w:lineRule="auto"/>
      <w:outlineLvl w:val="0"/>
    </w:pPr>
    <w:rPr>
      <w:rFonts w:ascii="Courier New" w:eastAsia="Times New Roman" w:hAnsi="Courier New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646BCA"/>
    <w:pPr>
      <w:keepNext/>
      <w:spacing w:after="0" w:line="240" w:lineRule="auto"/>
      <w:jc w:val="both"/>
      <w:outlineLvl w:val="1"/>
    </w:pPr>
    <w:rPr>
      <w:rFonts w:ascii="Courier New" w:eastAsia="Times New Roman" w:hAnsi="Courier New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53F4"/>
  </w:style>
  <w:style w:type="paragraph" w:styleId="Rodap">
    <w:name w:val="footer"/>
    <w:basedOn w:val="Normal"/>
    <w:link w:val="Rodap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53F4"/>
  </w:style>
  <w:style w:type="paragraph" w:styleId="Textodebalo">
    <w:name w:val="Balloon Text"/>
    <w:basedOn w:val="Normal"/>
    <w:link w:val="TextodebaloChar"/>
    <w:uiPriority w:val="99"/>
    <w:semiHidden/>
    <w:unhideWhenUsed/>
    <w:rsid w:val="003653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53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2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02855"/>
    <w:rPr>
      <w:b/>
      <w:bCs/>
    </w:rPr>
  </w:style>
  <w:style w:type="character" w:styleId="Hyperlink">
    <w:name w:val="Hyperlink"/>
    <w:uiPriority w:val="99"/>
    <w:rsid w:val="00760100"/>
    <w:rPr>
      <w:color w:val="0000FF"/>
      <w:u w:val="single"/>
    </w:rPr>
  </w:style>
  <w:style w:type="character" w:customStyle="1" w:styleId="Ttulo1Char">
    <w:name w:val="Título 1 Char"/>
    <w:link w:val="Ttulo1"/>
    <w:rsid w:val="00646BCA"/>
    <w:rPr>
      <w:rFonts w:ascii="Courier New" w:eastAsia="Times New Roman" w:hAnsi="Courier New"/>
      <w:sz w:val="24"/>
    </w:rPr>
  </w:style>
  <w:style w:type="character" w:customStyle="1" w:styleId="Ttulo2Char">
    <w:name w:val="Título 2 Char"/>
    <w:link w:val="Ttulo2"/>
    <w:rsid w:val="00646BCA"/>
    <w:rPr>
      <w:rFonts w:ascii="Courier New" w:eastAsia="Times New Roman" w:hAnsi="Courier New"/>
      <w:sz w:val="24"/>
    </w:rPr>
  </w:style>
  <w:style w:type="paragraph" w:styleId="Corpodetexto">
    <w:name w:val="Body Text"/>
    <w:basedOn w:val="Normal"/>
    <w:link w:val="CorpodetextoChar"/>
    <w:unhideWhenUsed/>
    <w:rsid w:val="001370A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370AC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370A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370AC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326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326B2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A035D"/>
    <w:rPr>
      <w:sz w:val="22"/>
      <w:szCs w:val="22"/>
      <w:lang w:eastAsia="en-US"/>
    </w:rPr>
  </w:style>
  <w:style w:type="paragraph" w:customStyle="1" w:styleId="Default">
    <w:name w:val="Default"/>
    <w:rsid w:val="000A035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C26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&#226;mara\Documents\Documentos%202022\Reda&#231;&#245;es%20Finais%202022\PROJETO%20DE%20LEI%20.%20EXECUTIVO\Projeto%203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0C57-57D4-4CF8-BB41-0A7EE946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 33</Template>
  <TotalTime>5</TotalTime>
  <Pages>2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 Comunicação e Marketing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2023-02-22T16:28:00Z</cp:lastPrinted>
  <dcterms:created xsi:type="dcterms:W3CDTF">2023-03-13T21:10:00Z</dcterms:created>
  <dcterms:modified xsi:type="dcterms:W3CDTF">2023-03-13T21:10:00Z</dcterms:modified>
</cp:coreProperties>
</file>